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F27597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Серпуховский филиал общества с ограниченной ответственностью «Газпром теплоэнерго Московская область»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F27597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142214, Московская область, г. Серпухов, ул. Звездная, дом 4, пом. 74; 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F27597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_ogrn"/>
            <w:bookmarkEnd w:id="2"/>
            <w:r>
              <w:rPr>
                <w:rFonts w:ascii="Times New Roman" w:hAnsi="Times New Roman"/>
              </w:rPr>
              <w:t>5007101649, 1175007008824</w:t>
            </w:r>
          </w:p>
        </w:tc>
      </w:tr>
      <w:tr w:rsidR="00DC1764" w:rsidRPr="00950307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  <w:r w:rsidR="00950307" w:rsidRPr="0090397A">
              <w:rPr>
                <w:sz w:val="16"/>
                <w:szCs w:val="16"/>
              </w:rPr>
              <w:t xml:space="preserve"> основной государственный регистрационный номер)</w:t>
            </w:r>
          </w:p>
        </w:tc>
      </w:tr>
    </w:tbl>
    <w:p w:rsidR="00DC1764" w:rsidRPr="00950307" w:rsidRDefault="00DC1764" w:rsidP="00DC1764"/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8746BB" w:rsidRPr="0076133B" w:rsidTr="00B95368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F27597" w:rsidP="008746BB">
            <w:pPr>
              <w:pStyle w:val="ConsPlusNonformat"/>
            </w:pPr>
            <w:r>
              <w:t xml:space="preserve">1. </w:t>
            </w:r>
            <w:r w:rsidR="00B95368" w:rsidRPr="00B95368">
              <w:t>Директор филиала</w:t>
            </w:r>
            <w:r>
              <w:t>; номер рабочего места 1; 1 чел.</w:t>
            </w:r>
          </w:p>
        </w:tc>
      </w:tr>
      <w:tr w:rsidR="008746BB" w:rsidRPr="0076133B" w:rsidTr="00B95368">
        <w:tc>
          <w:tcPr>
            <w:tcW w:w="10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3" w:name="rm_table"/>
            <w:bookmarkEnd w:id="3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8746BB" w:rsidRPr="00DC1764" w:rsidTr="00B95368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F27597" w:rsidP="008746BB">
            <w:pPr>
              <w:pStyle w:val="ConsPlusNonformat"/>
            </w:pPr>
            <w:r>
              <w:t xml:space="preserve">2. </w:t>
            </w:r>
            <w:r w:rsidR="00CB1BEB" w:rsidRPr="00CB1BEB">
              <w:t>Главный инженер филиала</w:t>
            </w:r>
            <w:r>
              <w:t>; номер рабочего места 2; 1 чел.</w:t>
            </w:r>
          </w:p>
        </w:tc>
      </w:tr>
      <w:tr w:rsidR="008746BB" w:rsidRPr="0076133B" w:rsidTr="00B95368">
        <w:tc>
          <w:tcPr>
            <w:tcW w:w="10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CB1BEB" w:rsidRPr="00E3739F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EB" w:rsidRPr="00E3739F" w:rsidRDefault="00CB1BEB" w:rsidP="00BF754A">
            <w:pPr>
              <w:pStyle w:val="ConsPlusNonformat"/>
            </w:pPr>
            <w:r>
              <w:t xml:space="preserve">3. </w:t>
            </w:r>
            <w:r w:rsidRPr="00CB1BEB">
              <w:t>Заместитель главного инженера филиала</w:t>
            </w:r>
            <w:r>
              <w:t>; номер рабочего места 7; 1 чел.</w:t>
            </w:r>
          </w:p>
        </w:tc>
      </w:tr>
      <w:tr w:rsidR="00CB1BEB" w:rsidRPr="00E3739F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EB" w:rsidRPr="00E3739F" w:rsidRDefault="00CB1BEB" w:rsidP="00BF754A">
            <w:pPr>
              <w:pStyle w:val="ConsPlusNonformat"/>
            </w:pPr>
            <w:r>
              <w:t xml:space="preserve">4. </w:t>
            </w:r>
            <w:r w:rsidRPr="00CB1BEB">
              <w:t>Глав</w:t>
            </w:r>
            <w:r>
              <w:t>н</w:t>
            </w:r>
            <w:r w:rsidRPr="00CB1BEB">
              <w:t>ый специалист</w:t>
            </w:r>
            <w:r>
              <w:t>; номер рабочего места 1; 1 чел.</w:t>
            </w:r>
          </w:p>
        </w:tc>
      </w:tr>
      <w:tr w:rsidR="00CB1BEB" w:rsidRPr="00E3739F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EB" w:rsidRPr="00E3739F" w:rsidRDefault="00CB1BEB" w:rsidP="00BF754A">
            <w:pPr>
              <w:pStyle w:val="ConsPlusNonformat"/>
            </w:pPr>
            <w:r>
              <w:t xml:space="preserve">5. </w:t>
            </w:r>
            <w:r w:rsidRPr="00CB1BEB">
              <w:t>Начальник отдела</w:t>
            </w:r>
            <w:r>
              <w:t>; номер рабочего места 22; 1 чел.</w:t>
            </w:r>
          </w:p>
        </w:tc>
      </w:tr>
      <w:tr w:rsidR="00CB1BEB" w:rsidRPr="00E3739F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EB" w:rsidRPr="00E3739F" w:rsidRDefault="00EA38C5" w:rsidP="00BF754A">
            <w:pPr>
              <w:pStyle w:val="ConsPlusNonformat"/>
            </w:pPr>
            <w:r>
              <w:t>6</w:t>
            </w:r>
            <w:r w:rsidR="00CB1BEB">
              <w:t xml:space="preserve">. </w:t>
            </w:r>
            <w:r w:rsidRPr="00EA38C5">
              <w:t>Заместитель начальника отдела</w:t>
            </w:r>
            <w:r>
              <w:t>; номер рабочего места 3</w:t>
            </w:r>
            <w:r w:rsidR="00CB1BEB">
              <w:t>; 1 чел.</w:t>
            </w:r>
          </w:p>
        </w:tc>
      </w:tr>
      <w:tr w:rsidR="004C2C89" w:rsidRPr="00E3739F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C89" w:rsidRPr="00E3739F" w:rsidRDefault="004C2C89" w:rsidP="00BF754A">
            <w:pPr>
              <w:pStyle w:val="ConsPlusNonformat"/>
            </w:pPr>
            <w:r>
              <w:t>7. Ведущий юрисконсульт; номер рабочего места 24; 1 чел.</w:t>
            </w:r>
          </w:p>
        </w:tc>
      </w:tr>
      <w:tr w:rsidR="004C2C89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C89" w:rsidRPr="004C2C89" w:rsidRDefault="004C2C89" w:rsidP="004C2C89">
            <w:pPr>
              <w:pStyle w:val="ConsPlusNonformat"/>
            </w:pPr>
            <w:r>
              <w:t>8</w:t>
            </w:r>
            <w:r w:rsidRPr="004C2C89">
              <w:t>. Ведущий юриск</w:t>
            </w:r>
            <w:r>
              <w:t>онсульт; номер рабочего места 25А</w:t>
            </w:r>
            <w:r w:rsidRPr="004C2C89">
              <w:t>; 1 чел.</w:t>
            </w:r>
          </w:p>
        </w:tc>
      </w:tr>
      <w:tr w:rsidR="004C2C89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C89" w:rsidRPr="004C2C89" w:rsidRDefault="004C2C89" w:rsidP="00BF754A">
            <w:pPr>
              <w:pStyle w:val="ConsPlusNonformat"/>
            </w:pPr>
            <w:r>
              <w:t>9</w:t>
            </w:r>
            <w:r w:rsidRPr="004C2C89">
              <w:t>. Ведущий юрисконсульт</w:t>
            </w:r>
            <w:r w:rsidR="00E164E4">
              <w:t>; номер рабочего места 4</w:t>
            </w:r>
            <w:r>
              <w:t>А</w:t>
            </w:r>
            <w:r w:rsidRPr="004C2C89">
              <w:t>; 1 чел.</w:t>
            </w:r>
          </w:p>
        </w:tc>
      </w:tr>
      <w:tr w:rsidR="00E164E4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E4" w:rsidRPr="004C2C89" w:rsidRDefault="00E164E4" w:rsidP="00E164E4">
            <w:pPr>
              <w:pStyle w:val="ConsPlusNonformat"/>
            </w:pPr>
            <w:r>
              <w:t>10</w:t>
            </w:r>
            <w:r w:rsidRPr="004C2C89">
              <w:t xml:space="preserve">. </w:t>
            </w:r>
            <w:r>
              <w:t>Ю</w:t>
            </w:r>
            <w:r w:rsidRPr="004C2C89">
              <w:t>рисконсульт</w:t>
            </w:r>
            <w:r>
              <w:t>; номер рабочего места 27</w:t>
            </w:r>
            <w:r w:rsidRPr="004C2C89">
              <w:t>; 1 чел.</w:t>
            </w:r>
          </w:p>
        </w:tc>
      </w:tr>
      <w:tr w:rsidR="00E164E4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E4" w:rsidRPr="004C2C89" w:rsidRDefault="00E164E4" w:rsidP="00BF754A">
            <w:pPr>
              <w:pStyle w:val="ConsPlusNonformat"/>
            </w:pPr>
            <w:r>
              <w:t>11</w:t>
            </w:r>
            <w:r w:rsidRPr="004C2C89">
              <w:t xml:space="preserve">. </w:t>
            </w:r>
            <w:r w:rsidRPr="00E164E4">
              <w:t>Начальник отдела</w:t>
            </w:r>
            <w:r>
              <w:t>; номер рабоче</w:t>
            </w:r>
            <w:r w:rsidR="00D7167E">
              <w:t xml:space="preserve">го места </w:t>
            </w:r>
            <w:r>
              <w:t>34</w:t>
            </w:r>
            <w:r w:rsidRPr="004C2C89">
              <w:t>; 1 чел.</w:t>
            </w:r>
          </w:p>
        </w:tc>
      </w:tr>
      <w:tr w:rsidR="00D7167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67E" w:rsidRPr="004C2C89" w:rsidRDefault="00D7167E" w:rsidP="00BF754A">
            <w:pPr>
              <w:pStyle w:val="ConsPlusNonformat"/>
            </w:pPr>
            <w:r>
              <w:t>12</w:t>
            </w:r>
            <w:r w:rsidRPr="004C2C89">
              <w:t xml:space="preserve">. </w:t>
            </w:r>
            <w:r w:rsidRPr="00D7167E">
              <w:t>Ведущий экономист</w:t>
            </w:r>
            <w:r>
              <w:t>; номер рабочего места 37</w:t>
            </w:r>
            <w:r w:rsidRPr="004C2C89">
              <w:t>; 1 чел.</w:t>
            </w:r>
          </w:p>
        </w:tc>
      </w:tr>
      <w:tr w:rsidR="00273BE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BE2" w:rsidRPr="004C2C89" w:rsidRDefault="00273BE2" w:rsidP="00BF754A">
            <w:pPr>
              <w:pStyle w:val="ConsPlusNonformat"/>
            </w:pPr>
            <w:r>
              <w:t>13</w:t>
            </w:r>
            <w:r w:rsidRPr="004C2C89">
              <w:t xml:space="preserve">. </w:t>
            </w:r>
            <w:r w:rsidRPr="00D7167E">
              <w:t>Ведущий экономист</w:t>
            </w:r>
            <w:r>
              <w:t>; номер рабочего места 38</w:t>
            </w:r>
            <w:r w:rsidRPr="004C2C89">
              <w:t>; 1 чел.</w:t>
            </w:r>
          </w:p>
        </w:tc>
      </w:tr>
      <w:tr w:rsidR="00273BE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BE2" w:rsidRPr="004C2C89" w:rsidRDefault="00273BE2" w:rsidP="00BF754A">
            <w:pPr>
              <w:pStyle w:val="ConsPlusNonformat"/>
            </w:pPr>
            <w:r>
              <w:t>14</w:t>
            </w:r>
            <w:r w:rsidRPr="004C2C89">
              <w:t xml:space="preserve">. </w:t>
            </w:r>
            <w:r w:rsidRPr="00273BE2">
              <w:t>Начальник отдела</w:t>
            </w:r>
            <w:r>
              <w:t>; номер рабочего места 50</w:t>
            </w:r>
            <w:r w:rsidRPr="004C2C89">
              <w:t>; 1 чел.</w:t>
            </w:r>
          </w:p>
        </w:tc>
      </w:tr>
      <w:tr w:rsidR="00273BE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BE2" w:rsidRPr="004C2C89" w:rsidRDefault="00273BE2" w:rsidP="00BF754A">
            <w:pPr>
              <w:pStyle w:val="ConsPlusNonformat"/>
            </w:pPr>
            <w:r>
              <w:t>15</w:t>
            </w:r>
            <w:r w:rsidRPr="004C2C89">
              <w:t xml:space="preserve">. </w:t>
            </w:r>
            <w:r w:rsidRPr="00273BE2">
              <w:t>Заместитель начальника отдела</w:t>
            </w:r>
            <w:r>
              <w:t>; номер рабочего места 2</w:t>
            </w:r>
            <w:r w:rsidRPr="004C2C89">
              <w:t>; 1 чел.</w:t>
            </w:r>
          </w:p>
        </w:tc>
      </w:tr>
      <w:tr w:rsidR="00273BE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BE2" w:rsidRPr="004C2C89" w:rsidRDefault="00273BE2" w:rsidP="00BF754A">
            <w:pPr>
              <w:pStyle w:val="ConsPlusNonformat"/>
            </w:pPr>
            <w:r>
              <w:t>16</w:t>
            </w:r>
            <w:r w:rsidRPr="004C2C89">
              <w:t xml:space="preserve">. </w:t>
            </w:r>
            <w:r w:rsidRPr="00273BE2">
              <w:t>Главный специалист</w:t>
            </w:r>
            <w:r>
              <w:t>; номер рабочего места 52</w:t>
            </w:r>
            <w:r w:rsidRPr="004C2C89">
              <w:t>; 1 чел.</w:t>
            </w:r>
          </w:p>
        </w:tc>
      </w:tr>
      <w:tr w:rsidR="00273BE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BE2" w:rsidRPr="004C2C89" w:rsidRDefault="00273BE2" w:rsidP="00BF754A">
            <w:pPr>
              <w:pStyle w:val="ConsPlusNonformat"/>
            </w:pPr>
            <w:r>
              <w:t>17</w:t>
            </w:r>
            <w:r w:rsidRPr="004C2C89">
              <w:t xml:space="preserve">. </w:t>
            </w:r>
            <w:r w:rsidRPr="00273BE2">
              <w:t>Главный специалист</w:t>
            </w:r>
            <w:r>
              <w:t>; номер рабочего места 53</w:t>
            </w:r>
            <w:r w:rsidRPr="004C2C89">
              <w:t>; 1 чел.</w:t>
            </w:r>
          </w:p>
        </w:tc>
      </w:tr>
      <w:tr w:rsidR="00273BE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BE2" w:rsidRPr="004C2C89" w:rsidRDefault="00273BE2" w:rsidP="00BF754A">
            <w:pPr>
              <w:pStyle w:val="ConsPlusNonformat"/>
            </w:pPr>
            <w:r>
              <w:t>18</w:t>
            </w:r>
            <w:r w:rsidRPr="004C2C89">
              <w:t xml:space="preserve">. </w:t>
            </w:r>
            <w:r w:rsidRPr="00273BE2">
              <w:t>Главный специалист</w:t>
            </w:r>
            <w:r>
              <w:t>; номер рабочего места 54</w:t>
            </w:r>
            <w:r w:rsidRPr="004C2C89">
              <w:t>; 1 чел.</w:t>
            </w:r>
          </w:p>
        </w:tc>
      </w:tr>
      <w:tr w:rsidR="00F107E7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7E7" w:rsidRPr="004C2C89" w:rsidRDefault="00F107E7" w:rsidP="00BF754A">
            <w:pPr>
              <w:pStyle w:val="ConsPlusNonformat"/>
            </w:pPr>
            <w:r>
              <w:t>19</w:t>
            </w:r>
            <w:r w:rsidRPr="004C2C89">
              <w:t xml:space="preserve">. </w:t>
            </w:r>
            <w:r w:rsidRPr="00273BE2">
              <w:t>Главный специалист</w:t>
            </w:r>
            <w:r>
              <w:t>; номер рабочего места 55</w:t>
            </w:r>
            <w:r w:rsidRPr="004C2C89">
              <w:t>; 1 чел.</w:t>
            </w:r>
          </w:p>
        </w:tc>
      </w:tr>
      <w:tr w:rsidR="00F107E7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7E7" w:rsidRPr="004C2C89" w:rsidRDefault="00F107E7" w:rsidP="00BF754A">
            <w:pPr>
              <w:pStyle w:val="ConsPlusNonformat"/>
            </w:pPr>
            <w:r>
              <w:t>20</w:t>
            </w:r>
            <w:r w:rsidRPr="004C2C89">
              <w:t xml:space="preserve">. </w:t>
            </w:r>
            <w:r w:rsidRPr="00273BE2">
              <w:t>Главный специалист</w:t>
            </w:r>
            <w:r>
              <w:t>; номер рабочего места 56</w:t>
            </w:r>
            <w:r w:rsidRPr="004C2C89">
              <w:t>; 1 чел.</w:t>
            </w:r>
          </w:p>
        </w:tc>
      </w:tr>
      <w:tr w:rsidR="00F107E7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7E7" w:rsidRPr="004C2C89" w:rsidRDefault="00F107E7" w:rsidP="00BF754A">
            <w:pPr>
              <w:pStyle w:val="ConsPlusNonformat"/>
            </w:pPr>
            <w:r>
              <w:t>21</w:t>
            </w:r>
            <w:r w:rsidRPr="004C2C89">
              <w:t xml:space="preserve">. </w:t>
            </w:r>
            <w:r w:rsidRPr="00273BE2">
              <w:t>Главный специалист</w:t>
            </w:r>
            <w:r>
              <w:t>; номер рабочего места 57</w:t>
            </w:r>
            <w:r w:rsidRPr="004C2C89">
              <w:t>; 1 чел.</w:t>
            </w:r>
          </w:p>
        </w:tc>
      </w:tr>
      <w:tr w:rsidR="00F107E7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7E7" w:rsidRPr="004C2C89" w:rsidRDefault="00F107E7" w:rsidP="00BF754A">
            <w:pPr>
              <w:pStyle w:val="ConsPlusNonformat"/>
            </w:pPr>
            <w:r>
              <w:t>22</w:t>
            </w:r>
            <w:r w:rsidRPr="004C2C89">
              <w:t xml:space="preserve">. </w:t>
            </w:r>
            <w:r w:rsidR="00A54C8D">
              <w:t>С</w:t>
            </w:r>
            <w:r w:rsidRPr="00273BE2">
              <w:t>пециалист</w:t>
            </w:r>
            <w:r>
              <w:t xml:space="preserve">; номер рабочего места </w:t>
            </w:r>
            <w:r w:rsidR="00A54C8D">
              <w:t>58</w:t>
            </w:r>
            <w:r w:rsidRPr="004C2C89">
              <w:t>; 1 чел.</w:t>
            </w:r>
          </w:p>
        </w:tc>
      </w:tr>
      <w:tr w:rsidR="00A54C8D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4C2C89" w:rsidRDefault="00A54C8D" w:rsidP="00BF754A">
            <w:pPr>
              <w:pStyle w:val="ConsPlusNonformat"/>
            </w:pPr>
            <w:r>
              <w:t>23</w:t>
            </w:r>
            <w:r w:rsidRPr="004C2C89">
              <w:t xml:space="preserve">. </w:t>
            </w:r>
            <w:r w:rsidRPr="00A54C8D">
              <w:t>Начальник отдела</w:t>
            </w:r>
            <w:r>
              <w:t>; номер рабочего места 60</w:t>
            </w:r>
            <w:r w:rsidRPr="004C2C89">
              <w:t>; 1 чел.</w:t>
            </w:r>
          </w:p>
        </w:tc>
      </w:tr>
      <w:tr w:rsidR="00A54C8D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4C2C89" w:rsidRDefault="00A54C8D" w:rsidP="00BF754A">
            <w:pPr>
              <w:pStyle w:val="ConsPlusNonformat"/>
            </w:pPr>
            <w:r>
              <w:t>24</w:t>
            </w:r>
            <w:r w:rsidRPr="004C2C89">
              <w:t xml:space="preserve">. </w:t>
            </w:r>
            <w:r w:rsidRPr="00A54C8D">
              <w:t>Заместитель начальника отдела</w:t>
            </w:r>
            <w:r>
              <w:t>; номер рабочего места 61</w:t>
            </w:r>
            <w:r w:rsidRPr="004C2C89">
              <w:t>; 1 чел.</w:t>
            </w:r>
          </w:p>
        </w:tc>
      </w:tr>
      <w:tr w:rsidR="00A54C8D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4C2C89" w:rsidRDefault="00A54C8D" w:rsidP="00BF754A">
            <w:pPr>
              <w:pStyle w:val="ConsPlusNonformat"/>
            </w:pPr>
            <w:r>
              <w:t>25</w:t>
            </w:r>
            <w:r w:rsidRPr="004C2C89">
              <w:t xml:space="preserve">. </w:t>
            </w:r>
            <w:r w:rsidRPr="00A54C8D">
              <w:t>Ведущий инженер</w:t>
            </w:r>
            <w:r>
              <w:t>; номер рабочего места 62</w:t>
            </w:r>
            <w:r w:rsidRPr="004C2C89">
              <w:t>; 1 чел.</w:t>
            </w:r>
          </w:p>
        </w:tc>
      </w:tr>
      <w:tr w:rsidR="00A54C8D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4C2C89" w:rsidRDefault="00A54C8D" w:rsidP="00BF754A">
            <w:pPr>
              <w:pStyle w:val="ConsPlusNonformat"/>
            </w:pPr>
            <w:r>
              <w:t>26</w:t>
            </w:r>
            <w:r w:rsidRPr="004C2C89">
              <w:t xml:space="preserve">. </w:t>
            </w:r>
            <w:r w:rsidRPr="00A54C8D">
              <w:t>Ведущий инженер</w:t>
            </w:r>
            <w:r>
              <w:t>; номер рабочего места 63</w:t>
            </w:r>
            <w:r w:rsidRPr="004C2C89">
              <w:t>; 1 чел.</w:t>
            </w:r>
          </w:p>
        </w:tc>
      </w:tr>
      <w:tr w:rsidR="00DA2814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814" w:rsidRPr="004C2C89" w:rsidRDefault="00DA2814" w:rsidP="00BF754A">
            <w:pPr>
              <w:pStyle w:val="ConsPlusNonformat"/>
            </w:pPr>
            <w:r>
              <w:t>27</w:t>
            </w:r>
            <w:r w:rsidRPr="004C2C89">
              <w:t xml:space="preserve">. </w:t>
            </w:r>
            <w:r w:rsidRPr="00A54C8D">
              <w:t>Ведущий инженер</w:t>
            </w:r>
            <w:r>
              <w:t>; номер рабочего места 65</w:t>
            </w:r>
            <w:r w:rsidRPr="004C2C89">
              <w:t>; 1 чел.</w:t>
            </w:r>
          </w:p>
        </w:tc>
      </w:tr>
      <w:tr w:rsidR="00DA2814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814" w:rsidRPr="004C2C89" w:rsidRDefault="00DA2814" w:rsidP="00BF754A">
            <w:pPr>
              <w:pStyle w:val="ConsPlusNonformat"/>
            </w:pPr>
            <w:r>
              <w:t>28</w:t>
            </w:r>
            <w:r w:rsidRPr="004C2C89">
              <w:t xml:space="preserve">. </w:t>
            </w:r>
            <w:r w:rsidRPr="00A54C8D">
              <w:t>Ведущий инженер</w:t>
            </w:r>
            <w:r>
              <w:t>; номер рабочего места 66</w:t>
            </w:r>
            <w:r w:rsidRPr="004C2C89">
              <w:t>; 1 чел.</w:t>
            </w:r>
          </w:p>
        </w:tc>
      </w:tr>
      <w:tr w:rsidR="00DA2814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814" w:rsidRPr="004C2C89" w:rsidRDefault="00DA2814" w:rsidP="00BF754A">
            <w:pPr>
              <w:pStyle w:val="ConsPlusNonformat"/>
            </w:pPr>
            <w:r>
              <w:t>29</w:t>
            </w:r>
            <w:r w:rsidRPr="004C2C89">
              <w:t xml:space="preserve">. </w:t>
            </w:r>
            <w:r w:rsidR="007D3A7E">
              <w:t>И</w:t>
            </w:r>
            <w:r w:rsidRPr="00A54C8D">
              <w:t>нженер</w:t>
            </w:r>
            <w:r>
              <w:t>; номер рабочего места 64</w:t>
            </w:r>
            <w:r w:rsidRPr="004C2C89">
              <w:t>; 1 чел.</w:t>
            </w:r>
          </w:p>
        </w:tc>
      </w:tr>
      <w:tr w:rsidR="007D3A7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A7E" w:rsidRPr="004C2C89" w:rsidRDefault="007D3A7E" w:rsidP="00BF754A">
            <w:pPr>
              <w:pStyle w:val="ConsPlusNonformat"/>
            </w:pPr>
            <w:r>
              <w:t>30</w:t>
            </w:r>
            <w:r w:rsidRPr="004C2C89">
              <w:t xml:space="preserve">. </w:t>
            </w:r>
            <w:r>
              <w:t>И</w:t>
            </w:r>
            <w:r w:rsidRPr="00A54C8D">
              <w:t>нженер</w:t>
            </w:r>
            <w:r>
              <w:t>; номер рабочего места 67</w:t>
            </w:r>
            <w:r w:rsidRPr="004C2C89">
              <w:t>; 1 чел.</w:t>
            </w:r>
          </w:p>
        </w:tc>
      </w:tr>
      <w:tr w:rsidR="007D3A7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A7E" w:rsidRPr="004C2C89" w:rsidRDefault="007D3A7E" w:rsidP="00BF754A">
            <w:pPr>
              <w:pStyle w:val="ConsPlusNonformat"/>
            </w:pPr>
            <w:r>
              <w:t>31</w:t>
            </w:r>
            <w:r w:rsidRPr="004C2C89">
              <w:t xml:space="preserve">. </w:t>
            </w:r>
            <w:r>
              <w:t>И</w:t>
            </w:r>
            <w:r w:rsidRPr="00A54C8D">
              <w:t>нженер</w:t>
            </w:r>
            <w:r>
              <w:t>; номер рабочего места 68</w:t>
            </w:r>
            <w:r w:rsidRPr="004C2C89">
              <w:t>; 1 чел.</w:t>
            </w:r>
          </w:p>
        </w:tc>
      </w:tr>
      <w:tr w:rsidR="007D3A7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A7E" w:rsidRPr="004C2C89" w:rsidRDefault="007D3A7E" w:rsidP="00BF754A">
            <w:pPr>
              <w:pStyle w:val="ConsPlusNonformat"/>
            </w:pPr>
            <w:r>
              <w:t>32</w:t>
            </w:r>
            <w:r w:rsidRPr="004C2C89">
              <w:t xml:space="preserve">. </w:t>
            </w:r>
            <w:r>
              <w:t>И</w:t>
            </w:r>
            <w:r w:rsidRPr="00A54C8D">
              <w:t>нженер</w:t>
            </w:r>
            <w:r>
              <w:t>; номер рабочего места 69</w:t>
            </w:r>
            <w:r w:rsidRPr="004C2C89">
              <w:t>; 1 чел.</w:t>
            </w:r>
          </w:p>
        </w:tc>
      </w:tr>
      <w:tr w:rsidR="007D3A7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A7E" w:rsidRPr="004C2C89" w:rsidRDefault="007D3A7E" w:rsidP="00BF754A">
            <w:pPr>
              <w:pStyle w:val="ConsPlusNonformat"/>
            </w:pPr>
            <w:r>
              <w:t>33</w:t>
            </w:r>
            <w:r w:rsidRPr="004C2C89">
              <w:t xml:space="preserve">. </w:t>
            </w:r>
            <w:r>
              <w:t>И</w:t>
            </w:r>
            <w:r w:rsidRPr="00A54C8D">
              <w:t>нженер</w:t>
            </w:r>
            <w:r>
              <w:t>; номер рабочего места 7А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34</w:t>
            </w:r>
            <w:r w:rsidRPr="004C2C89">
              <w:t xml:space="preserve">. </w:t>
            </w:r>
            <w:r w:rsidRPr="00C54981">
              <w:t>Начальник участка</w:t>
            </w:r>
            <w:r>
              <w:t>; номер рабочего места 70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35</w:t>
            </w:r>
            <w:r w:rsidRPr="004C2C89">
              <w:t xml:space="preserve">. </w:t>
            </w:r>
            <w:r w:rsidRPr="00C54981">
              <w:t>Ведущий инженер</w:t>
            </w:r>
            <w:r>
              <w:t>; номер рабочего места 71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36</w:t>
            </w:r>
            <w:r w:rsidRPr="004C2C89">
              <w:t xml:space="preserve">. </w:t>
            </w:r>
            <w:r>
              <w:t>И</w:t>
            </w:r>
            <w:r w:rsidRPr="00C54981">
              <w:t>нженер</w:t>
            </w:r>
            <w:r>
              <w:t>; номер рабочего места 72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37</w:t>
            </w:r>
            <w:r w:rsidRPr="004C2C89">
              <w:t xml:space="preserve">. </w:t>
            </w:r>
            <w:r>
              <w:t>И</w:t>
            </w:r>
            <w:r w:rsidRPr="00C54981">
              <w:t>нженер</w:t>
            </w:r>
            <w:r>
              <w:t>; номер рабочего места 73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38</w:t>
            </w:r>
            <w:r w:rsidRPr="004C2C89">
              <w:t xml:space="preserve">. </w:t>
            </w:r>
            <w:r>
              <w:t>И</w:t>
            </w:r>
            <w:r w:rsidRPr="00C54981">
              <w:t>нженер</w:t>
            </w:r>
            <w:r>
              <w:t>; номер рабочего места 74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39</w:t>
            </w:r>
            <w:r w:rsidRPr="004C2C89">
              <w:t xml:space="preserve">. </w:t>
            </w:r>
            <w:r>
              <w:t>И</w:t>
            </w:r>
            <w:r w:rsidRPr="00C54981">
              <w:t>нженер</w:t>
            </w:r>
            <w:r>
              <w:t>; номер рабочего места 75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40</w:t>
            </w:r>
            <w:r w:rsidRPr="004C2C89">
              <w:t xml:space="preserve">. </w:t>
            </w:r>
            <w:r>
              <w:t>И</w:t>
            </w:r>
            <w:r w:rsidRPr="00C54981">
              <w:t>нженер</w:t>
            </w:r>
            <w:r>
              <w:t>; номер рабочего места 76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41</w:t>
            </w:r>
            <w:r w:rsidRPr="004C2C89">
              <w:t xml:space="preserve">. </w:t>
            </w:r>
            <w:r w:rsidRPr="00C54981">
              <w:t>Начальник группы</w:t>
            </w:r>
            <w:r>
              <w:t>; номер рабочего места 79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42</w:t>
            </w:r>
            <w:r w:rsidRPr="004C2C89">
              <w:t xml:space="preserve">. </w:t>
            </w:r>
            <w:r w:rsidRPr="00C54981">
              <w:t>Делопроизводитель</w:t>
            </w:r>
            <w:r>
              <w:t>; номер рабочего места 80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43</w:t>
            </w:r>
            <w:r w:rsidRPr="004C2C89">
              <w:t xml:space="preserve">. </w:t>
            </w:r>
            <w:r w:rsidRPr="00C54981">
              <w:t>Делопроизводитель</w:t>
            </w:r>
            <w:r>
              <w:t>; номер рабочего места 81</w:t>
            </w:r>
            <w:r w:rsidRPr="004C2C89">
              <w:t>; 1 чел.</w:t>
            </w:r>
          </w:p>
        </w:tc>
      </w:tr>
      <w:tr w:rsidR="00C549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981" w:rsidRPr="004C2C89" w:rsidRDefault="00C54981" w:rsidP="00BF754A">
            <w:pPr>
              <w:pStyle w:val="ConsPlusNonformat"/>
            </w:pPr>
            <w:r>
              <w:t>44</w:t>
            </w:r>
            <w:r w:rsidRPr="004C2C89">
              <w:t xml:space="preserve">. </w:t>
            </w:r>
            <w:r>
              <w:t>Курьер; номер рабочего места 82</w:t>
            </w:r>
            <w:r w:rsidRPr="004C2C89">
              <w:t>; 1 чел.</w:t>
            </w:r>
          </w:p>
        </w:tc>
      </w:tr>
      <w:tr w:rsidR="00690AC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ACA" w:rsidRPr="004C2C89" w:rsidRDefault="00690ACA" w:rsidP="00BF754A">
            <w:pPr>
              <w:pStyle w:val="ConsPlusNonformat"/>
            </w:pPr>
            <w:r>
              <w:t>45</w:t>
            </w:r>
            <w:r w:rsidRPr="004C2C89">
              <w:t xml:space="preserve">. </w:t>
            </w:r>
            <w:r w:rsidRPr="00690ACA">
              <w:t>Архивариус</w:t>
            </w:r>
            <w:r>
              <w:t>; номер рабочего места 82</w:t>
            </w:r>
            <w:r w:rsidRPr="004C2C89">
              <w:t>; 1 чел.</w:t>
            </w:r>
          </w:p>
        </w:tc>
      </w:tr>
      <w:tr w:rsidR="00690AC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ACA" w:rsidRPr="004C2C89" w:rsidRDefault="00690ACA" w:rsidP="00BF754A">
            <w:pPr>
              <w:pStyle w:val="ConsPlusNonformat"/>
            </w:pPr>
            <w:r>
              <w:t>46</w:t>
            </w:r>
            <w:r w:rsidRPr="004C2C89">
              <w:t xml:space="preserve">. </w:t>
            </w:r>
            <w:r w:rsidRPr="00690ACA">
              <w:t>Начальник отдела</w:t>
            </w:r>
            <w:r>
              <w:t>; номер рабочего места 83</w:t>
            </w:r>
            <w:r w:rsidRPr="004C2C89">
              <w:t>; 1 чел.</w:t>
            </w:r>
          </w:p>
        </w:tc>
      </w:tr>
      <w:tr w:rsidR="00690AC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ACA" w:rsidRPr="004C2C89" w:rsidRDefault="00690ACA" w:rsidP="00BF754A">
            <w:pPr>
              <w:pStyle w:val="ConsPlusNonformat"/>
            </w:pPr>
            <w:r>
              <w:t>47</w:t>
            </w:r>
            <w:r w:rsidRPr="004C2C89">
              <w:t xml:space="preserve">. </w:t>
            </w:r>
            <w:r w:rsidRPr="00690ACA">
              <w:t>Главный специалист</w:t>
            </w:r>
            <w:r>
              <w:t>; номер рабочего места 84</w:t>
            </w:r>
            <w:r w:rsidRPr="004C2C89">
              <w:t>; 1 чел.</w:t>
            </w:r>
          </w:p>
        </w:tc>
      </w:tr>
      <w:tr w:rsidR="00690AC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ACA" w:rsidRPr="004C2C89" w:rsidRDefault="00690ACA" w:rsidP="00BF754A">
            <w:pPr>
              <w:pStyle w:val="ConsPlusNonformat"/>
            </w:pPr>
            <w:r>
              <w:t>48</w:t>
            </w:r>
            <w:r w:rsidRPr="004C2C89">
              <w:t xml:space="preserve">. </w:t>
            </w:r>
            <w:r w:rsidRPr="00690ACA">
              <w:t>Главный специалист</w:t>
            </w:r>
            <w:r>
              <w:t>; номер рабочего места 86</w:t>
            </w:r>
            <w:r w:rsidRPr="004C2C89">
              <w:t>; 1 чел.</w:t>
            </w:r>
          </w:p>
        </w:tc>
      </w:tr>
      <w:tr w:rsidR="00690AC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ACA" w:rsidRPr="004C2C89" w:rsidRDefault="00926B34" w:rsidP="00BF754A">
            <w:pPr>
              <w:pStyle w:val="ConsPlusNonformat"/>
            </w:pPr>
            <w:r>
              <w:lastRenderedPageBreak/>
              <w:t>49</w:t>
            </w:r>
            <w:r w:rsidR="00690ACA" w:rsidRPr="004C2C89">
              <w:t xml:space="preserve">. </w:t>
            </w:r>
            <w:r w:rsidRPr="00926B34">
              <w:t>Ведущий специалист</w:t>
            </w:r>
            <w:r w:rsidR="00690ACA">
              <w:t xml:space="preserve">; номер рабочего места </w:t>
            </w:r>
            <w:r>
              <w:t>85</w:t>
            </w:r>
            <w:r w:rsidR="00690ACA" w:rsidRPr="004C2C89">
              <w:t>; 1 чел.</w:t>
            </w:r>
          </w:p>
        </w:tc>
      </w:tr>
      <w:tr w:rsidR="00E14A9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A9A" w:rsidRPr="004C2C89" w:rsidRDefault="00E14A9A" w:rsidP="00BF754A">
            <w:pPr>
              <w:pStyle w:val="ConsPlusNonformat"/>
            </w:pPr>
            <w:r>
              <w:t>50</w:t>
            </w:r>
            <w:r w:rsidRPr="004C2C89">
              <w:t xml:space="preserve">. </w:t>
            </w:r>
            <w:r w:rsidRPr="00E14A9A">
              <w:t>Начальник группы</w:t>
            </w:r>
            <w:r>
              <w:t>; номер рабочего места 88</w:t>
            </w:r>
            <w:r w:rsidRPr="004C2C89">
              <w:t>; 1 чел.</w:t>
            </w:r>
          </w:p>
        </w:tc>
      </w:tr>
      <w:tr w:rsidR="00E14A9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A9A" w:rsidRPr="004C2C89" w:rsidRDefault="00E14A9A" w:rsidP="00BF754A">
            <w:pPr>
              <w:pStyle w:val="ConsPlusNonformat"/>
            </w:pPr>
            <w:r>
              <w:t>51</w:t>
            </w:r>
            <w:r w:rsidRPr="004C2C89">
              <w:t xml:space="preserve">. </w:t>
            </w:r>
            <w:r w:rsidRPr="00E14A9A">
              <w:t>Инженер</w:t>
            </w:r>
            <w:r>
              <w:t>; номер рабочего места 89</w:t>
            </w:r>
            <w:r w:rsidRPr="004C2C89">
              <w:t>; 1 чел.</w:t>
            </w:r>
          </w:p>
        </w:tc>
      </w:tr>
      <w:tr w:rsidR="00E14A9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A9A" w:rsidRPr="004C2C89" w:rsidRDefault="00E14A9A" w:rsidP="00BF754A">
            <w:pPr>
              <w:pStyle w:val="ConsPlusNonformat"/>
            </w:pPr>
            <w:r>
              <w:t>52</w:t>
            </w:r>
            <w:r w:rsidRPr="004C2C89">
              <w:t xml:space="preserve">. </w:t>
            </w:r>
            <w:r w:rsidRPr="00E14A9A">
              <w:t>Инженер</w:t>
            </w:r>
            <w:r>
              <w:t>; номер рабочего места 90</w:t>
            </w:r>
            <w:r w:rsidRPr="004C2C89">
              <w:t>; 1 чел.</w:t>
            </w:r>
          </w:p>
        </w:tc>
      </w:tr>
      <w:tr w:rsidR="00E14A9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A9A" w:rsidRPr="004C2C89" w:rsidRDefault="00E14A9A" w:rsidP="00BF754A">
            <w:pPr>
              <w:pStyle w:val="ConsPlusNonformat"/>
            </w:pPr>
            <w:r>
              <w:t>53</w:t>
            </w:r>
            <w:r w:rsidRPr="004C2C89">
              <w:t xml:space="preserve">. </w:t>
            </w:r>
            <w:r w:rsidRPr="00E14A9A">
              <w:t>Инженер</w:t>
            </w:r>
            <w:r>
              <w:t>; номер рабочего места 91</w:t>
            </w:r>
            <w:r w:rsidRPr="004C2C89">
              <w:t>; 1 чел.</w:t>
            </w:r>
          </w:p>
        </w:tc>
      </w:tr>
      <w:tr w:rsidR="00E14A9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A9A" w:rsidRPr="004C2C89" w:rsidRDefault="00E14A9A" w:rsidP="00BF754A">
            <w:pPr>
              <w:pStyle w:val="ConsPlusNonformat"/>
            </w:pPr>
            <w:r>
              <w:t>54</w:t>
            </w:r>
            <w:r w:rsidRPr="004C2C89">
              <w:t xml:space="preserve">. </w:t>
            </w:r>
            <w:r w:rsidRPr="00E14A9A">
              <w:t>Инженер</w:t>
            </w:r>
            <w:r>
              <w:t>; номер рабочего места 92</w:t>
            </w:r>
            <w:r w:rsidRPr="004C2C89">
              <w:t>; 1 чел.</w:t>
            </w:r>
          </w:p>
        </w:tc>
      </w:tr>
      <w:tr w:rsidR="00E14A9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A9A" w:rsidRPr="004C2C89" w:rsidRDefault="00E14A9A" w:rsidP="00BF754A">
            <w:pPr>
              <w:pStyle w:val="ConsPlusNonformat"/>
            </w:pPr>
            <w:r>
              <w:t>55</w:t>
            </w:r>
            <w:r w:rsidRPr="004C2C89">
              <w:t xml:space="preserve">. </w:t>
            </w:r>
            <w:r w:rsidRPr="00E14A9A">
              <w:t>Инженер</w:t>
            </w:r>
            <w:r>
              <w:t>; номер рабочего места 13</w:t>
            </w:r>
            <w:r w:rsidRPr="004C2C89">
              <w:t>; 1 чел.</w:t>
            </w:r>
          </w:p>
        </w:tc>
      </w:tr>
      <w:tr w:rsidR="00E14A9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A9A" w:rsidRPr="004C2C89" w:rsidRDefault="00E14A9A" w:rsidP="00BF754A">
            <w:pPr>
              <w:pStyle w:val="ConsPlusNonformat"/>
            </w:pPr>
            <w:r>
              <w:t>56</w:t>
            </w:r>
            <w:r w:rsidRPr="004C2C89">
              <w:t xml:space="preserve">. </w:t>
            </w:r>
            <w:r w:rsidRPr="00E14A9A">
              <w:t>Начальник отдела</w:t>
            </w:r>
            <w:r>
              <w:t>; номер рабочего места 93</w:t>
            </w:r>
            <w:r w:rsidRPr="004C2C89">
              <w:t>; 1 чел.</w:t>
            </w:r>
          </w:p>
        </w:tc>
      </w:tr>
      <w:tr w:rsidR="00E14A9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A9A" w:rsidRPr="004C2C89" w:rsidRDefault="00E14A9A" w:rsidP="00BF754A">
            <w:pPr>
              <w:pStyle w:val="ConsPlusNonformat"/>
            </w:pPr>
            <w:r>
              <w:t>57</w:t>
            </w:r>
            <w:r w:rsidRPr="004C2C89">
              <w:t xml:space="preserve">. </w:t>
            </w:r>
            <w:r w:rsidRPr="00E14A9A">
              <w:t>Заместитель начальника отдела</w:t>
            </w:r>
            <w:r>
              <w:t>; номер рабочего места 14</w:t>
            </w:r>
            <w:r w:rsidRPr="004C2C89">
              <w:t>; 1 чел.</w:t>
            </w:r>
          </w:p>
        </w:tc>
      </w:tr>
      <w:tr w:rsidR="00C0577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71" w:rsidRPr="004C2C89" w:rsidRDefault="00C05771" w:rsidP="00BF754A">
            <w:pPr>
              <w:pStyle w:val="ConsPlusNonformat"/>
            </w:pPr>
            <w:r>
              <w:t>58</w:t>
            </w:r>
            <w:r w:rsidRPr="004C2C89">
              <w:t xml:space="preserve">. </w:t>
            </w:r>
            <w:r w:rsidRPr="00C05771">
              <w:t>Заведующий складом</w:t>
            </w:r>
            <w:r>
              <w:t>; номер рабочего места 96</w:t>
            </w:r>
            <w:r w:rsidRPr="004C2C89">
              <w:t>; 1 чел.</w:t>
            </w:r>
          </w:p>
        </w:tc>
      </w:tr>
      <w:tr w:rsidR="00C0577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71" w:rsidRPr="004C2C89" w:rsidRDefault="00C05771" w:rsidP="00BF754A">
            <w:pPr>
              <w:pStyle w:val="ConsPlusNonformat"/>
            </w:pPr>
            <w:r>
              <w:t>59</w:t>
            </w:r>
            <w:r w:rsidRPr="004C2C89">
              <w:t xml:space="preserve">. </w:t>
            </w:r>
            <w:r w:rsidRPr="00C05771">
              <w:t>Специалист</w:t>
            </w:r>
            <w:r>
              <w:t>; номер рабочего места 94</w:t>
            </w:r>
            <w:r w:rsidRPr="004C2C89">
              <w:t>; 1 чел.</w:t>
            </w:r>
          </w:p>
        </w:tc>
      </w:tr>
      <w:tr w:rsidR="00C0577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71" w:rsidRPr="004C2C89" w:rsidRDefault="00C05771" w:rsidP="00BF754A">
            <w:pPr>
              <w:pStyle w:val="ConsPlusNonformat"/>
            </w:pPr>
            <w:r>
              <w:t>60</w:t>
            </w:r>
            <w:r w:rsidRPr="004C2C89">
              <w:t xml:space="preserve">. </w:t>
            </w:r>
            <w:r w:rsidRPr="00C05771">
              <w:t>Специалист</w:t>
            </w:r>
            <w:r>
              <w:t>; номер рабочего места 95</w:t>
            </w:r>
            <w:r w:rsidRPr="004C2C89">
              <w:t>; 1 чел.</w:t>
            </w:r>
          </w:p>
        </w:tc>
      </w:tr>
      <w:tr w:rsidR="00C0577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71" w:rsidRPr="004C2C89" w:rsidRDefault="00C05771" w:rsidP="00BF754A">
            <w:pPr>
              <w:pStyle w:val="ConsPlusNonformat"/>
            </w:pPr>
            <w:r>
              <w:t>61</w:t>
            </w:r>
            <w:r w:rsidRPr="004C2C89">
              <w:t xml:space="preserve">. </w:t>
            </w:r>
            <w:r w:rsidRPr="00C05771">
              <w:t>Специалист</w:t>
            </w:r>
            <w:r>
              <w:t>; номер рабочего места 97</w:t>
            </w:r>
            <w:r w:rsidRPr="004C2C89">
              <w:t>; 1 чел.</w:t>
            </w:r>
          </w:p>
        </w:tc>
      </w:tr>
      <w:tr w:rsidR="00C05771" w:rsidRPr="004C2C89" w:rsidTr="00C05771">
        <w:trPr>
          <w:trHeight w:val="194"/>
        </w:trPr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71" w:rsidRPr="004C2C89" w:rsidRDefault="00C05771" w:rsidP="00BF754A">
            <w:pPr>
              <w:pStyle w:val="ConsPlusNonformat"/>
            </w:pPr>
            <w:r>
              <w:t>62</w:t>
            </w:r>
            <w:r w:rsidRPr="004C2C89">
              <w:t xml:space="preserve">. </w:t>
            </w:r>
            <w:r w:rsidRPr="00C05771">
              <w:t>Специалист 1 категории</w:t>
            </w:r>
            <w:r>
              <w:t>; номер рабочего места 98</w:t>
            </w:r>
            <w:r w:rsidRPr="004C2C89">
              <w:t>; 1 чел.</w:t>
            </w:r>
          </w:p>
        </w:tc>
      </w:tr>
      <w:tr w:rsidR="00C0577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771" w:rsidRPr="004C2C89" w:rsidRDefault="00C05771" w:rsidP="00BF754A">
            <w:pPr>
              <w:pStyle w:val="ConsPlusNonformat"/>
            </w:pPr>
            <w:r>
              <w:t>63</w:t>
            </w:r>
            <w:r w:rsidRPr="004C2C89">
              <w:t xml:space="preserve">. </w:t>
            </w:r>
            <w:r w:rsidRPr="00C05771">
              <w:t>Кладовщик</w:t>
            </w:r>
            <w:r>
              <w:t xml:space="preserve">; номер рабочего места </w:t>
            </w:r>
            <w:r w:rsidR="004F3BBE">
              <w:t>10</w:t>
            </w:r>
            <w:r w:rsidRPr="004C2C89">
              <w:t>; 1 чел.</w:t>
            </w:r>
          </w:p>
        </w:tc>
      </w:tr>
      <w:tr w:rsidR="00170B88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B88" w:rsidRPr="004C2C89" w:rsidRDefault="00170B88" w:rsidP="00BF754A">
            <w:pPr>
              <w:pStyle w:val="ConsPlusNonformat"/>
            </w:pPr>
            <w:r>
              <w:t>64</w:t>
            </w:r>
            <w:r w:rsidRPr="004C2C89">
              <w:t xml:space="preserve">. </w:t>
            </w:r>
            <w:r w:rsidRPr="00170B88">
              <w:t>Грузчик</w:t>
            </w:r>
            <w:r>
              <w:t>; номер рабочего места 101</w:t>
            </w:r>
            <w:r w:rsidRPr="004C2C89">
              <w:t>; 1 чел.</w:t>
            </w:r>
          </w:p>
        </w:tc>
      </w:tr>
      <w:tr w:rsidR="00170B88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B88" w:rsidRPr="004C2C89" w:rsidRDefault="00170B88" w:rsidP="00BF754A">
            <w:pPr>
              <w:pStyle w:val="ConsPlusNonformat"/>
            </w:pPr>
            <w:r>
              <w:t>65</w:t>
            </w:r>
            <w:r w:rsidRPr="004C2C89">
              <w:t xml:space="preserve">. </w:t>
            </w:r>
            <w:r w:rsidRPr="00170B88">
              <w:t>Уборщик территорий 2 разряда</w:t>
            </w:r>
            <w:r>
              <w:t>; номер рабочего места 102</w:t>
            </w:r>
            <w:r w:rsidRPr="004C2C89">
              <w:t>; 1 чел.</w:t>
            </w:r>
          </w:p>
        </w:tc>
      </w:tr>
      <w:tr w:rsidR="00170B88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B88" w:rsidRPr="004C2C89" w:rsidRDefault="00170B88" w:rsidP="00BF754A">
            <w:pPr>
              <w:pStyle w:val="ConsPlusNonformat"/>
            </w:pPr>
            <w:r>
              <w:t>66</w:t>
            </w:r>
            <w:r w:rsidRPr="004C2C89">
              <w:t xml:space="preserve">. </w:t>
            </w:r>
            <w:r w:rsidRPr="00170B88">
              <w:t>Уборщик производственных и служебных помещений 2 разряда</w:t>
            </w:r>
            <w:r>
              <w:t>; номер рабочего места 103А</w:t>
            </w:r>
            <w:r w:rsidRPr="004C2C89">
              <w:t>; 1 чел.</w:t>
            </w:r>
          </w:p>
        </w:tc>
      </w:tr>
      <w:tr w:rsidR="00170B88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B88" w:rsidRPr="004C2C89" w:rsidRDefault="00170B88" w:rsidP="00BF754A">
            <w:pPr>
              <w:pStyle w:val="ConsPlusNonformat"/>
            </w:pPr>
            <w:r>
              <w:t>67</w:t>
            </w:r>
            <w:r w:rsidRPr="004C2C89">
              <w:t xml:space="preserve">. </w:t>
            </w:r>
            <w:r w:rsidRPr="00170B88">
              <w:t>Руководитель службы</w:t>
            </w:r>
            <w:r>
              <w:t>; номер рабочего места 106</w:t>
            </w:r>
            <w:r w:rsidRPr="004C2C89">
              <w:t>; 1 чел.</w:t>
            </w:r>
          </w:p>
        </w:tc>
      </w:tr>
      <w:tr w:rsidR="00170B88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B88" w:rsidRPr="004C2C89" w:rsidRDefault="00170B88" w:rsidP="00BF754A">
            <w:pPr>
              <w:pStyle w:val="ConsPlusNonformat"/>
            </w:pPr>
            <w:r>
              <w:t>68</w:t>
            </w:r>
            <w:r w:rsidRPr="004C2C89">
              <w:t xml:space="preserve">. </w:t>
            </w:r>
            <w:r w:rsidRPr="00170B88">
              <w:t>Специалист по охране труда</w:t>
            </w:r>
            <w:r>
              <w:t>; номер рабочего места 107</w:t>
            </w:r>
            <w:r w:rsidRPr="004C2C89">
              <w:t>; 1 чел.</w:t>
            </w:r>
          </w:p>
        </w:tc>
      </w:tr>
      <w:tr w:rsidR="00170B88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B88" w:rsidRPr="004C2C89" w:rsidRDefault="00170B88" w:rsidP="00BF754A">
            <w:pPr>
              <w:pStyle w:val="ConsPlusNonformat"/>
            </w:pPr>
            <w:r>
              <w:t>69</w:t>
            </w:r>
            <w:r w:rsidRPr="004C2C89">
              <w:t xml:space="preserve">. </w:t>
            </w:r>
            <w:r w:rsidR="00284832" w:rsidRPr="00284832">
              <w:t>Инженер по промышленной безопасности</w:t>
            </w:r>
            <w:r>
              <w:t xml:space="preserve">; номер рабочего места </w:t>
            </w:r>
            <w:r w:rsidR="00EA5708">
              <w:t>108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70</w:t>
            </w:r>
            <w:r w:rsidRPr="004C2C89">
              <w:t xml:space="preserve">. </w:t>
            </w:r>
            <w:r w:rsidRPr="00284832">
              <w:t>Специалист по экологической безопасности</w:t>
            </w:r>
            <w:r>
              <w:t>; номер рабочего места 109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71</w:t>
            </w:r>
            <w:r w:rsidRPr="004C2C89">
              <w:t xml:space="preserve">. </w:t>
            </w:r>
            <w:r w:rsidRPr="00284832">
              <w:t>Специалист по пожарной профилактике</w:t>
            </w:r>
            <w:r>
              <w:t>; номер рабочего места 110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72</w:t>
            </w:r>
            <w:r w:rsidRPr="004C2C89">
              <w:t xml:space="preserve">. </w:t>
            </w:r>
            <w:r w:rsidRPr="00284832">
              <w:t>Начальник участка</w:t>
            </w:r>
            <w:r>
              <w:t>; номер рабочего места 111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73</w:t>
            </w:r>
            <w:r w:rsidRPr="004C2C89">
              <w:t xml:space="preserve">. </w:t>
            </w:r>
            <w:r w:rsidRPr="00284832">
              <w:t>Главный специалист</w:t>
            </w:r>
            <w:r>
              <w:t>; номер рабочего места 112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74</w:t>
            </w:r>
            <w:r w:rsidRPr="004C2C89">
              <w:t xml:space="preserve">. </w:t>
            </w:r>
            <w:r w:rsidRPr="00284832">
              <w:t>Инженер 1 категории</w:t>
            </w:r>
            <w:r>
              <w:t>; номер рабочего места 15А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75</w:t>
            </w:r>
            <w:r w:rsidRPr="004C2C89">
              <w:t xml:space="preserve">. </w:t>
            </w:r>
            <w:r w:rsidRPr="00284832">
              <w:t>Мастер 1 группы</w:t>
            </w:r>
            <w:r>
              <w:t>; номер рабочего места 113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76</w:t>
            </w:r>
            <w:r w:rsidRPr="004C2C89">
              <w:t xml:space="preserve">. </w:t>
            </w:r>
            <w:r w:rsidRPr="00284832">
              <w:t>Слесарь-ремонтник 4 разряда</w:t>
            </w:r>
            <w:r>
              <w:t>; номер рабочего места 114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77</w:t>
            </w:r>
            <w:r w:rsidRPr="004C2C89">
              <w:t xml:space="preserve">. </w:t>
            </w:r>
            <w:r>
              <w:t>Слесарь-ремонтник 5</w:t>
            </w:r>
            <w:r w:rsidRPr="00284832">
              <w:t xml:space="preserve"> разряда</w:t>
            </w:r>
            <w:r>
              <w:t>; номер рабочего места 115А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78</w:t>
            </w:r>
            <w:r w:rsidRPr="004C2C89">
              <w:t xml:space="preserve">. </w:t>
            </w:r>
            <w:r>
              <w:t>Слесарь-ремонтник 5</w:t>
            </w:r>
            <w:r w:rsidRPr="00284832">
              <w:t xml:space="preserve"> разряда</w:t>
            </w:r>
            <w:r>
              <w:t>; номер рабочего места 118А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79</w:t>
            </w:r>
            <w:r w:rsidRPr="004C2C89">
              <w:t xml:space="preserve">. </w:t>
            </w:r>
            <w:r>
              <w:t>Слесарь-ремонтник 5</w:t>
            </w:r>
            <w:r w:rsidRPr="00284832">
              <w:t xml:space="preserve"> разряда</w:t>
            </w:r>
            <w:r>
              <w:t>; номер рабочего места 121А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80</w:t>
            </w:r>
            <w:r w:rsidRPr="004C2C89">
              <w:t xml:space="preserve">. </w:t>
            </w:r>
            <w:r w:rsidRPr="00284832">
              <w:t>Токарь 5 разряда</w:t>
            </w:r>
            <w:r>
              <w:t>; номер рабочего места 124А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81</w:t>
            </w:r>
            <w:r w:rsidRPr="004C2C89">
              <w:t xml:space="preserve">. </w:t>
            </w:r>
            <w:r w:rsidRPr="00284832">
              <w:t>Фрезеровщик 5 разряда</w:t>
            </w:r>
            <w:r>
              <w:t>; номер рабочего места 129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82</w:t>
            </w:r>
            <w:r w:rsidRPr="004C2C89">
              <w:t xml:space="preserve">. </w:t>
            </w:r>
            <w:r w:rsidRPr="00284832">
              <w:t>Жестянщик 5 разряда</w:t>
            </w:r>
            <w:r>
              <w:t>; номер рабочего места 130</w:t>
            </w:r>
            <w:r w:rsidRPr="004C2C89">
              <w:t>; 1 чел.</w:t>
            </w:r>
          </w:p>
        </w:tc>
      </w:tr>
      <w:tr w:rsidR="00284832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832" w:rsidRPr="004C2C89" w:rsidRDefault="00284832" w:rsidP="00BF754A">
            <w:pPr>
              <w:pStyle w:val="ConsPlusNonformat"/>
            </w:pPr>
            <w:r>
              <w:t>83</w:t>
            </w:r>
            <w:r w:rsidRPr="004C2C89">
              <w:t xml:space="preserve">. </w:t>
            </w:r>
            <w:r w:rsidRPr="00284832">
              <w:t>Огнеупорщик 5 разряда</w:t>
            </w:r>
            <w:r>
              <w:t>; номер рабочего места 132А</w:t>
            </w:r>
            <w:r w:rsidRPr="004C2C89">
              <w:t>; 1 чел.</w:t>
            </w:r>
          </w:p>
        </w:tc>
      </w:tr>
      <w:tr w:rsidR="004F5156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156" w:rsidRPr="004C2C89" w:rsidRDefault="004F5156" w:rsidP="00BF754A">
            <w:pPr>
              <w:pStyle w:val="ConsPlusNonformat"/>
            </w:pPr>
            <w:r>
              <w:t>84</w:t>
            </w:r>
            <w:r w:rsidRPr="004C2C89">
              <w:t xml:space="preserve">. </w:t>
            </w:r>
            <w:r w:rsidRPr="00284832">
              <w:t>Огнеупорщик 5 разряда</w:t>
            </w:r>
            <w:r>
              <w:t>; номер рабочего места 7868.0007</w:t>
            </w:r>
            <w:r w:rsidRPr="004C2C89">
              <w:t>; 1 чел.</w:t>
            </w:r>
          </w:p>
        </w:tc>
      </w:tr>
      <w:tr w:rsidR="004F5156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156" w:rsidRPr="004C2C89" w:rsidRDefault="004F5156" w:rsidP="00BF754A">
            <w:pPr>
              <w:pStyle w:val="ConsPlusNonformat"/>
            </w:pPr>
            <w:r>
              <w:t>85</w:t>
            </w:r>
            <w:r w:rsidRPr="004C2C89">
              <w:t xml:space="preserve">. </w:t>
            </w:r>
            <w:r w:rsidR="004C40D2" w:rsidRPr="004C40D2">
              <w:t>Каменщик 4 разряда</w:t>
            </w:r>
            <w:r>
              <w:t xml:space="preserve">; номер рабочего места </w:t>
            </w:r>
            <w:r w:rsidR="00CF4B14">
              <w:t>138</w:t>
            </w:r>
            <w:r w:rsidRPr="004C2C89">
              <w:t>; 1 чел.</w:t>
            </w:r>
          </w:p>
        </w:tc>
      </w:tr>
      <w:tr w:rsidR="00C03D7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D7E" w:rsidRPr="004C2C89" w:rsidRDefault="00C03D7E" w:rsidP="00BF754A">
            <w:pPr>
              <w:pStyle w:val="ConsPlusNonformat"/>
            </w:pPr>
            <w:r>
              <w:t>86</w:t>
            </w:r>
            <w:r w:rsidRPr="004C2C89">
              <w:t xml:space="preserve">. </w:t>
            </w:r>
            <w:r w:rsidRPr="00C03D7E">
              <w:t>Маляр 5 разряда</w:t>
            </w:r>
            <w:r>
              <w:t>; номер рабочего места 142А</w:t>
            </w:r>
            <w:r w:rsidRPr="004C2C89">
              <w:t>; 1 чел.</w:t>
            </w:r>
          </w:p>
        </w:tc>
      </w:tr>
      <w:tr w:rsidR="00C03D7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D7E" w:rsidRPr="004C2C89" w:rsidRDefault="00C03D7E" w:rsidP="00BF754A">
            <w:pPr>
              <w:pStyle w:val="ConsPlusNonformat"/>
            </w:pPr>
            <w:r>
              <w:t>87</w:t>
            </w:r>
            <w:r w:rsidRPr="004C2C89">
              <w:t xml:space="preserve">. </w:t>
            </w:r>
            <w:r w:rsidRPr="00C03D7E">
              <w:t>Штукатур 5 разряда</w:t>
            </w:r>
            <w:r>
              <w:t>; номер рабочего места 148А</w:t>
            </w:r>
            <w:r w:rsidRPr="004C2C89">
              <w:t>; 1 чел.</w:t>
            </w:r>
          </w:p>
        </w:tc>
      </w:tr>
      <w:tr w:rsidR="00C03D7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D7E" w:rsidRPr="004C2C89" w:rsidRDefault="00C03D7E" w:rsidP="00BF754A">
            <w:pPr>
              <w:pStyle w:val="ConsPlusNonformat"/>
            </w:pPr>
            <w:r>
              <w:t>88</w:t>
            </w:r>
            <w:r w:rsidRPr="004C2C89">
              <w:t xml:space="preserve">. </w:t>
            </w:r>
            <w:r w:rsidRPr="00C03D7E">
              <w:t>Изоляровщик</w:t>
            </w:r>
            <w:r>
              <w:t>; номер рабочего места 18</w:t>
            </w:r>
            <w:r w:rsidRPr="004C2C89">
              <w:t>; 1 чел.</w:t>
            </w:r>
          </w:p>
        </w:tc>
      </w:tr>
      <w:tr w:rsidR="00F6057C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57C" w:rsidRPr="004C2C89" w:rsidRDefault="00F6057C" w:rsidP="001038AD">
            <w:pPr>
              <w:pStyle w:val="ConsPlusNonformat"/>
            </w:pPr>
            <w:r>
              <w:t>89</w:t>
            </w:r>
            <w:r w:rsidRPr="004C2C89">
              <w:t>.</w:t>
            </w:r>
            <w:r w:rsidR="001038AD">
              <w:t xml:space="preserve"> </w:t>
            </w:r>
            <w:r w:rsidR="001038AD" w:rsidRPr="001038AD">
              <w:t>Плотник</w:t>
            </w:r>
            <w:r>
              <w:t xml:space="preserve">; номер рабочего места </w:t>
            </w:r>
            <w:r w:rsidR="001038AD">
              <w:t>19</w:t>
            </w:r>
            <w:r w:rsidRPr="004C2C89">
              <w:t>; 1 чел.</w:t>
            </w:r>
          </w:p>
        </w:tc>
      </w:tr>
      <w:tr w:rsidR="001038AD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8AD" w:rsidRPr="004C2C89" w:rsidRDefault="001038AD" w:rsidP="00BF754A">
            <w:pPr>
              <w:pStyle w:val="ConsPlusNonformat"/>
            </w:pPr>
            <w:r>
              <w:t>90</w:t>
            </w:r>
            <w:r w:rsidRPr="004C2C89">
              <w:t>.</w:t>
            </w:r>
            <w:r>
              <w:t xml:space="preserve"> </w:t>
            </w:r>
            <w:r w:rsidRPr="001038AD">
              <w:t>Уборщик производственных и служебных помещений 2 разряда</w:t>
            </w:r>
            <w:r>
              <w:t>; номер рабочего               места 169</w:t>
            </w:r>
            <w:r w:rsidRPr="004C2C89">
              <w:t>; 1 чел.</w:t>
            </w:r>
          </w:p>
        </w:tc>
      </w:tr>
      <w:tr w:rsidR="00996CB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CBE" w:rsidRPr="004C2C89" w:rsidRDefault="00996CBE" w:rsidP="00BF754A">
            <w:pPr>
              <w:pStyle w:val="ConsPlusNonformat"/>
            </w:pPr>
            <w:r>
              <w:t>91</w:t>
            </w:r>
            <w:r w:rsidRPr="004C2C89">
              <w:t>.</w:t>
            </w:r>
            <w:r>
              <w:t xml:space="preserve"> </w:t>
            </w:r>
            <w:r w:rsidRPr="00996CBE">
              <w:t>Начальник группы химводоподготовки</w:t>
            </w:r>
            <w:r>
              <w:t>; номер рабочего места 187</w:t>
            </w:r>
            <w:r w:rsidRPr="004C2C89">
              <w:t>; 1 чел.</w:t>
            </w:r>
          </w:p>
        </w:tc>
      </w:tr>
      <w:tr w:rsidR="00D7787C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87C" w:rsidRPr="004C2C89" w:rsidRDefault="00D7787C" w:rsidP="00BF754A">
            <w:pPr>
              <w:pStyle w:val="ConsPlusNonformat"/>
            </w:pPr>
            <w:r>
              <w:t>92</w:t>
            </w:r>
            <w:r w:rsidRPr="004C2C89">
              <w:t>.</w:t>
            </w:r>
            <w:r>
              <w:t xml:space="preserve"> </w:t>
            </w:r>
            <w:r w:rsidRPr="00D7787C">
              <w:t>Инженер</w:t>
            </w:r>
            <w:r>
              <w:t>; номер рабочего места 188</w:t>
            </w:r>
            <w:r w:rsidRPr="004C2C89">
              <w:t>; 1 чел.</w:t>
            </w:r>
          </w:p>
        </w:tc>
      </w:tr>
      <w:tr w:rsidR="002133ED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3ED" w:rsidRPr="004C2C89" w:rsidRDefault="002133ED" w:rsidP="00BF754A">
            <w:pPr>
              <w:pStyle w:val="ConsPlusNonformat"/>
            </w:pPr>
            <w:r>
              <w:t>93</w:t>
            </w:r>
            <w:r w:rsidRPr="004C2C89">
              <w:t>.</w:t>
            </w:r>
            <w:r>
              <w:t xml:space="preserve"> </w:t>
            </w:r>
            <w:r w:rsidRPr="00D7787C">
              <w:t>Инженер</w:t>
            </w:r>
            <w:r>
              <w:t>; номер рабочего места 189</w:t>
            </w:r>
            <w:r w:rsidRPr="004C2C89">
              <w:t>; 1 чел.</w:t>
            </w:r>
          </w:p>
        </w:tc>
      </w:tr>
      <w:tr w:rsidR="008905E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5EA" w:rsidRPr="004C2C89" w:rsidRDefault="008905EA" w:rsidP="00BF754A">
            <w:pPr>
              <w:pStyle w:val="ConsPlusNonformat"/>
            </w:pPr>
            <w:r>
              <w:t>94</w:t>
            </w:r>
            <w:r w:rsidRPr="004C2C89">
              <w:t>.</w:t>
            </w:r>
            <w:r>
              <w:t xml:space="preserve"> Техник; номер рабочего места 190</w:t>
            </w:r>
            <w:r w:rsidRPr="004C2C89">
              <w:t>; 1 чел.</w:t>
            </w:r>
          </w:p>
        </w:tc>
      </w:tr>
      <w:tr w:rsidR="008905E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5EA" w:rsidRPr="004C2C89" w:rsidRDefault="008905EA" w:rsidP="00BF754A">
            <w:pPr>
              <w:pStyle w:val="ConsPlusNonformat"/>
            </w:pPr>
            <w:r>
              <w:t>95</w:t>
            </w:r>
            <w:r w:rsidRPr="004C2C89">
              <w:t>.</w:t>
            </w:r>
            <w:r>
              <w:t xml:space="preserve"> Техник; номер рабочего места </w:t>
            </w:r>
            <w:r w:rsidR="001B636A">
              <w:t>191</w:t>
            </w:r>
            <w:r w:rsidRPr="004C2C89">
              <w:t>; 1 чел.</w:t>
            </w:r>
          </w:p>
        </w:tc>
      </w:tr>
      <w:tr w:rsidR="001B636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36A" w:rsidRPr="004C2C89" w:rsidRDefault="001B636A" w:rsidP="00BF754A">
            <w:pPr>
              <w:pStyle w:val="ConsPlusNonformat"/>
            </w:pPr>
            <w:r>
              <w:t>96</w:t>
            </w:r>
            <w:r w:rsidRPr="004C2C89">
              <w:t>.</w:t>
            </w:r>
            <w:r>
              <w:t xml:space="preserve"> Техник; номер рабочего места 20</w:t>
            </w:r>
            <w:r w:rsidRPr="004C2C89">
              <w:t>; 1 чел.</w:t>
            </w:r>
          </w:p>
        </w:tc>
      </w:tr>
      <w:tr w:rsidR="003C2CF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CFE" w:rsidRPr="004C2C89" w:rsidRDefault="003C2CFE" w:rsidP="00BF754A">
            <w:pPr>
              <w:pStyle w:val="ConsPlusNonformat"/>
            </w:pPr>
            <w:r>
              <w:t>97</w:t>
            </w:r>
            <w:r w:rsidRPr="004C2C89">
              <w:t>.</w:t>
            </w:r>
            <w:r>
              <w:t xml:space="preserve"> </w:t>
            </w:r>
            <w:r w:rsidRPr="003C2CFE">
              <w:t>Начальник группы</w:t>
            </w:r>
            <w:r>
              <w:t xml:space="preserve">; номер рабочего места </w:t>
            </w:r>
            <w:r w:rsidRPr="003C2CFE">
              <w:t>7905.0008</w:t>
            </w:r>
            <w:r w:rsidRPr="004C2C89">
              <w:t>; 1 чел.</w:t>
            </w:r>
          </w:p>
        </w:tc>
      </w:tr>
      <w:tr w:rsidR="003C2CF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CFE" w:rsidRPr="004C2C89" w:rsidRDefault="003C2CFE" w:rsidP="00BF754A">
            <w:pPr>
              <w:pStyle w:val="ConsPlusNonformat"/>
            </w:pPr>
            <w:r>
              <w:t>98</w:t>
            </w:r>
            <w:r w:rsidRPr="004C2C89">
              <w:t>.</w:t>
            </w:r>
            <w:r>
              <w:t xml:space="preserve"> </w:t>
            </w:r>
            <w:r w:rsidRPr="003C2CFE">
              <w:t>Главный специалист</w:t>
            </w:r>
            <w:r>
              <w:t xml:space="preserve">; номер рабочего места </w:t>
            </w:r>
            <w:r w:rsidRPr="003C2CFE">
              <w:t>7905.0009</w:t>
            </w:r>
            <w:r w:rsidRPr="004C2C89">
              <w:t>; 1 чел.</w:t>
            </w:r>
          </w:p>
        </w:tc>
      </w:tr>
      <w:tr w:rsidR="005F7766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766" w:rsidRPr="004C2C89" w:rsidRDefault="005F7766" w:rsidP="00BF754A">
            <w:pPr>
              <w:pStyle w:val="ConsPlusNonformat"/>
            </w:pPr>
            <w:r>
              <w:t>99</w:t>
            </w:r>
            <w:r w:rsidRPr="004C2C89">
              <w:t>.</w:t>
            </w:r>
            <w:r>
              <w:t xml:space="preserve"> </w:t>
            </w:r>
            <w:r w:rsidRPr="005F7766">
              <w:t>Ведущий специалист</w:t>
            </w:r>
            <w:r>
              <w:t xml:space="preserve">; номер рабочего места </w:t>
            </w:r>
            <w:r w:rsidRPr="005F7766">
              <w:t>7905.0010</w:t>
            </w:r>
            <w:r w:rsidRPr="004C2C89">
              <w:t>; 1 чел.</w:t>
            </w:r>
          </w:p>
        </w:tc>
      </w:tr>
      <w:tr w:rsidR="005F7766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766" w:rsidRPr="004C2C89" w:rsidRDefault="005F7766" w:rsidP="00BF754A">
            <w:pPr>
              <w:pStyle w:val="ConsPlusNonformat"/>
            </w:pPr>
            <w:r>
              <w:t>100</w:t>
            </w:r>
            <w:r w:rsidRPr="004C2C89">
              <w:t>.</w:t>
            </w:r>
            <w:r>
              <w:t xml:space="preserve"> </w:t>
            </w:r>
            <w:r w:rsidRPr="005F7766">
              <w:t>Начальник отдела</w:t>
            </w:r>
            <w:r>
              <w:t xml:space="preserve">; номер рабочего места </w:t>
            </w:r>
            <w:r w:rsidRPr="005F7766">
              <w:t>7905.0001</w:t>
            </w:r>
            <w:r w:rsidRPr="004C2C89">
              <w:t>; 1 чел.</w:t>
            </w:r>
          </w:p>
        </w:tc>
      </w:tr>
      <w:tr w:rsidR="005F7766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766" w:rsidRPr="004C2C89" w:rsidRDefault="005F7766" w:rsidP="00BF754A">
            <w:pPr>
              <w:pStyle w:val="ConsPlusNonformat"/>
            </w:pPr>
            <w:r>
              <w:t>101</w:t>
            </w:r>
            <w:r w:rsidRPr="004C2C89">
              <w:t>.</w:t>
            </w:r>
            <w:r>
              <w:t xml:space="preserve"> </w:t>
            </w:r>
            <w:r w:rsidR="00366DAB" w:rsidRPr="00366DAB">
              <w:t>Главный специалист</w:t>
            </w:r>
            <w:r>
              <w:t xml:space="preserve">; номер рабочего места </w:t>
            </w:r>
            <w:r w:rsidR="00366DAB" w:rsidRPr="00366DAB">
              <w:t>7905.0006</w:t>
            </w:r>
            <w:r w:rsidRPr="004C2C89">
              <w:t>; 1 чел.</w:t>
            </w:r>
          </w:p>
        </w:tc>
      </w:tr>
      <w:tr w:rsidR="00366DAB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DAB" w:rsidRPr="004C2C89" w:rsidRDefault="00366DAB" w:rsidP="00BF754A">
            <w:pPr>
              <w:pStyle w:val="ConsPlusNonformat"/>
            </w:pPr>
            <w:r>
              <w:t>102</w:t>
            </w:r>
            <w:r w:rsidRPr="004C2C89">
              <w:t>.</w:t>
            </w:r>
            <w:r>
              <w:t xml:space="preserve"> </w:t>
            </w:r>
            <w:r w:rsidRPr="00366DAB">
              <w:t>Ведущий инженер</w:t>
            </w:r>
            <w:r>
              <w:t xml:space="preserve">; номер рабочего места </w:t>
            </w:r>
            <w:r w:rsidRPr="00366DAB">
              <w:t>7905.0002</w:t>
            </w:r>
            <w:r w:rsidRPr="004C2C89">
              <w:t>; 1 чел.</w:t>
            </w:r>
          </w:p>
        </w:tc>
      </w:tr>
      <w:tr w:rsidR="00366DAB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DAB" w:rsidRPr="004C2C89" w:rsidRDefault="00366DAB" w:rsidP="00BF754A">
            <w:pPr>
              <w:pStyle w:val="ConsPlusNonformat"/>
            </w:pPr>
            <w:r>
              <w:t>103</w:t>
            </w:r>
            <w:r w:rsidRPr="004C2C89">
              <w:t>.</w:t>
            </w:r>
            <w:r>
              <w:t xml:space="preserve"> </w:t>
            </w:r>
            <w:r w:rsidRPr="00366DAB">
              <w:t>Инженер</w:t>
            </w:r>
            <w:r>
              <w:t xml:space="preserve">; номер рабочего места </w:t>
            </w:r>
            <w:r w:rsidRPr="00366DAB">
              <w:t>7905.0004</w:t>
            </w:r>
            <w:r w:rsidRPr="004C2C89">
              <w:t>; 1 чел.</w:t>
            </w:r>
          </w:p>
        </w:tc>
      </w:tr>
      <w:tr w:rsidR="00366DAB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DAB" w:rsidRPr="004C2C89" w:rsidRDefault="00366DAB" w:rsidP="00BF754A">
            <w:pPr>
              <w:pStyle w:val="ConsPlusNonformat"/>
            </w:pPr>
            <w:r>
              <w:t>104</w:t>
            </w:r>
            <w:r w:rsidRPr="004C2C89">
              <w:t>.</w:t>
            </w:r>
            <w:r>
              <w:t xml:space="preserve"> </w:t>
            </w:r>
            <w:r w:rsidRPr="00366DAB">
              <w:t>Начальник участка</w:t>
            </w:r>
            <w:r>
              <w:t>; номер рабочего места 21</w:t>
            </w:r>
            <w:r w:rsidRPr="004C2C89">
              <w:t>; 1 чел.</w:t>
            </w:r>
          </w:p>
        </w:tc>
      </w:tr>
      <w:tr w:rsidR="00BE6DAF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DAF" w:rsidRPr="004C2C89" w:rsidRDefault="00BE6DAF" w:rsidP="00BF754A">
            <w:pPr>
              <w:pStyle w:val="ConsPlusNonformat"/>
            </w:pPr>
            <w:r>
              <w:t>105</w:t>
            </w:r>
            <w:r w:rsidRPr="004C2C89">
              <w:t>.</w:t>
            </w:r>
            <w:r>
              <w:t xml:space="preserve"> </w:t>
            </w:r>
            <w:r w:rsidRPr="00BE6DAF">
              <w:t>Заместитель начальника участка</w:t>
            </w:r>
            <w:r>
              <w:t>; номер рабочего места 22</w:t>
            </w:r>
            <w:r w:rsidRPr="004C2C89">
              <w:t>; 1 чел.</w:t>
            </w:r>
          </w:p>
        </w:tc>
      </w:tr>
      <w:tr w:rsidR="00576976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976" w:rsidRPr="004C2C89" w:rsidRDefault="00576976" w:rsidP="00BF754A">
            <w:pPr>
              <w:pStyle w:val="ConsPlusNonformat"/>
            </w:pPr>
            <w:r>
              <w:t>106</w:t>
            </w:r>
            <w:r w:rsidRPr="004C2C89">
              <w:t>.</w:t>
            </w:r>
            <w:r>
              <w:t xml:space="preserve"> </w:t>
            </w:r>
            <w:r w:rsidRPr="00576976">
              <w:t>Начальник смены</w:t>
            </w:r>
            <w:r>
              <w:t>; номер рабочего места 23</w:t>
            </w:r>
            <w:r w:rsidRPr="004C2C89">
              <w:t>; 1 чел.</w:t>
            </w:r>
          </w:p>
        </w:tc>
      </w:tr>
      <w:tr w:rsidR="00576976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976" w:rsidRPr="004C2C89" w:rsidRDefault="00576976" w:rsidP="00BF754A">
            <w:pPr>
              <w:pStyle w:val="ConsPlusNonformat"/>
            </w:pPr>
            <w:r>
              <w:t>107</w:t>
            </w:r>
            <w:r w:rsidRPr="004C2C89">
              <w:t>.</w:t>
            </w:r>
            <w:r>
              <w:t xml:space="preserve"> </w:t>
            </w:r>
            <w:r w:rsidRPr="00576976">
              <w:t>Мастер</w:t>
            </w:r>
            <w:r>
              <w:t>; номер рабочего места 24А</w:t>
            </w:r>
            <w:r w:rsidRPr="004C2C89">
              <w:t>; 1 чел.</w:t>
            </w:r>
          </w:p>
        </w:tc>
      </w:tr>
      <w:tr w:rsidR="006F3A3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A3A" w:rsidRPr="004C2C89" w:rsidRDefault="006F3A3A" w:rsidP="00BF754A">
            <w:pPr>
              <w:pStyle w:val="ConsPlusNonformat"/>
            </w:pPr>
            <w:r>
              <w:t>108</w:t>
            </w:r>
            <w:r w:rsidRPr="004C2C89">
              <w:t>.</w:t>
            </w:r>
            <w:r>
              <w:t xml:space="preserve"> </w:t>
            </w:r>
            <w:r w:rsidRPr="006F3A3A">
              <w:t>Слесарь-ремонтник</w:t>
            </w:r>
            <w:r>
              <w:t>; номер рабочего места 340</w:t>
            </w:r>
            <w:r w:rsidRPr="004C2C89">
              <w:t>; 1 чел.</w:t>
            </w:r>
          </w:p>
        </w:tc>
      </w:tr>
      <w:tr w:rsidR="00EB60BC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0BC" w:rsidRPr="004C2C89" w:rsidRDefault="00EB60BC" w:rsidP="00EB60BC">
            <w:pPr>
              <w:pStyle w:val="ConsPlusNonformat"/>
            </w:pPr>
            <w:r>
              <w:t>109</w:t>
            </w:r>
            <w:r w:rsidRPr="004C2C89">
              <w:t>.</w:t>
            </w:r>
            <w:r>
              <w:t xml:space="preserve"> </w:t>
            </w:r>
            <w:r w:rsidRPr="006F3A3A">
              <w:t>Слесарь-ремонтник</w:t>
            </w:r>
            <w:r>
              <w:t>; номер рабочего места 341</w:t>
            </w:r>
            <w:r w:rsidRPr="004C2C89">
              <w:t>; 1 чел.</w:t>
            </w:r>
          </w:p>
        </w:tc>
      </w:tr>
      <w:tr w:rsidR="00EB60BC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0BC" w:rsidRPr="004C2C89" w:rsidRDefault="00EB60BC" w:rsidP="00BF754A">
            <w:pPr>
              <w:pStyle w:val="ConsPlusNonformat"/>
            </w:pPr>
            <w:r>
              <w:lastRenderedPageBreak/>
              <w:t>110</w:t>
            </w:r>
            <w:r w:rsidRPr="004C2C89">
              <w:t>.</w:t>
            </w:r>
            <w:r>
              <w:t xml:space="preserve"> </w:t>
            </w:r>
            <w:r w:rsidRPr="00EB60BC">
              <w:t>Электрогазосварщик</w:t>
            </w:r>
            <w:r>
              <w:t>; номер рабочего места 342</w:t>
            </w:r>
            <w:r w:rsidRPr="004C2C89">
              <w:t>; 1 чел.</w:t>
            </w:r>
          </w:p>
        </w:tc>
      </w:tr>
      <w:tr w:rsidR="00EB60BC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0BC" w:rsidRPr="004C2C89" w:rsidRDefault="00EB60BC" w:rsidP="00BF754A">
            <w:pPr>
              <w:pStyle w:val="ConsPlusNonformat"/>
            </w:pPr>
            <w:r>
              <w:t>111</w:t>
            </w:r>
            <w:r w:rsidRPr="004C2C89">
              <w:t>.</w:t>
            </w:r>
            <w:r>
              <w:t xml:space="preserve"> </w:t>
            </w:r>
            <w:r w:rsidRPr="00EB60BC">
              <w:t>Электрогазосварщик</w:t>
            </w:r>
            <w:r>
              <w:t>; номер рабочего места 343</w:t>
            </w:r>
            <w:r w:rsidRPr="004C2C89">
              <w:t>; 1 чел.</w:t>
            </w:r>
          </w:p>
        </w:tc>
      </w:tr>
      <w:tr w:rsidR="00EB60BC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0BC" w:rsidRPr="004C2C89" w:rsidRDefault="00EB60BC" w:rsidP="005306C1">
            <w:pPr>
              <w:pStyle w:val="ConsPlusNonformat"/>
            </w:pPr>
            <w:r>
              <w:t>112</w:t>
            </w:r>
            <w:r w:rsidRPr="004C2C89">
              <w:t>.</w:t>
            </w:r>
            <w:r w:rsidR="005306C1">
              <w:t xml:space="preserve"> </w:t>
            </w:r>
            <w:r w:rsidR="005306C1" w:rsidRPr="005306C1">
              <w:t>Начальник участка</w:t>
            </w:r>
            <w:r>
              <w:t xml:space="preserve">; номер рабочего места </w:t>
            </w:r>
            <w:r w:rsidR="00A679CB">
              <w:t>193</w:t>
            </w:r>
            <w:r w:rsidRPr="004C2C89">
              <w:t>; 1 чел.</w:t>
            </w:r>
          </w:p>
        </w:tc>
      </w:tr>
      <w:tr w:rsidR="005306C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6C1" w:rsidRPr="004C2C89" w:rsidRDefault="005306C1" w:rsidP="00BF754A">
            <w:pPr>
              <w:pStyle w:val="ConsPlusNonformat"/>
            </w:pPr>
            <w:r>
              <w:t>113</w:t>
            </w:r>
            <w:r w:rsidRPr="004C2C89">
              <w:t>.</w:t>
            </w:r>
            <w:r>
              <w:t xml:space="preserve"> </w:t>
            </w:r>
            <w:r w:rsidRPr="005306C1">
              <w:t>Ведущий инженер</w:t>
            </w:r>
            <w:r>
              <w:t>; номер рабочего места 197А</w:t>
            </w:r>
            <w:r w:rsidRPr="004C2C89">
              <w:t>; 1 чел.</w:t>
            </w:r>
          </w:p>
        </w:tc>
      </w:tr>
      <w:tr w:rsidR="005306C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6C1" w:rsidRPr="004C2C89" w:rsidRDefault="005306C1" w:rsidP="00BF754A">
            <w:pPr>
              <w:pStyle w:val="ConsPlusNonformat"/>
            </w:pPr>
            <w:r>
              <w:t>114</w:t>
            </w:r>
            <w:r w:rsidRPr="004C2C89">
              <w:t>.</w:t>
            </w:r>
            <w:r>
              <w:t xml:space="preserve"> </w:t>
            </w:r>
            <w:r w:rsidRPr="005306C1">
              <w:t>Ведущий инженер</w:t>
            </w:r>
            <w:r>
              <w:t>; номер рабочего места 200А</w:t>
            </w:r>
            <w:r w:rsidRPr="004C2C89">
              <w:t>; 1 чел.</w:t>
            </w:r>
          </w:p>
        </w:tc>
      </w:tr>
      <w:tr w:rsidR="005306C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6C1" w:rsidRPr="004C2C89" w:rsidRDefault="005306C1" w:rsidP="00BF754A">
            <w:pPr>
              <w:pStyle w:val="ConsPlusNonformat"/>
            </w:pPr>
            <w:r>
              <w:t>115</w:t>
            </w:r>
            <w:r w:rsidRPr="004C2C89">
              <w:t>.</w:t>
            </w:r>
            <w:r>
              <w:t xml:space="preserve"> </w:t>
            </w:r>
            <w:r w:rsidRPr="005306C1">
              <w:t>Мастер 1 группы</w:t>
            </w:r>
            <w:r>
              <w:t>; номер рабочего места 194</w:t>
            </w:r>
            <w:r w:rsidRPr="004C2C89">
              <w:t>; 1 чел.</w:t>
            </w:r>
          </w:p>
        </w:tc>
      </w:tr>
      <w:tr w:rsidR="009C11C6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C6" w:rsidRPr="004C2C89" w:rsidRDefault="009C11C6" w:rsidP="00BF754A">
            <w:pPr>
              <w:pStyle w:val="ConsPlusNonformat"/>
            </w:pPr>
            <w:r>
              <w:t>116</w:t>
            </w:r>
            <w:r w:rsidRPr="004C2C89">
              <w:t>.</w:t>
            </w:r>
            <w:r>
              <w:t xml:space="preserve"> </w:t>
            </w:r>
            <w:r w:rsidRPr="005306C1">
              <w:t>Мастер 1 группы</w:t>
            </w:r>
            <w:r>
              <w:t>; номер рабочего места 195А</w:t>
            </w:r>
            <w:r w:rsidRPr="004C2C89">
              <w:t>; 1 чел.</w:t>
            </w:r>
          </w:p>
        </w:tc>
      </w:tr>
      <w:tr w:rsidR="009C11C6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C6" w:rsidRPr="004C2C89" w:rsidRDefault="009C11C6" w:rsidP="00BF754A">
            <w:pPr>
              <w:pStyle w:val="ConsPlusNonformat"/>
            </w:pPr>
            <w:r>
              <w:t>117</w:t>
            </w:r>
            <w:r w:rsidRPr="004C2C89">
              <w:t>.</w:t>
            </w:r>
            <w:r>
              <w:t xml:space="preserve"> </w:t>
            </w:r>
            <w:r w:rsidRPr="009C11C6">
              <w:t>Техник</w:t>
            </w:r>
            <w:r>
              <w:t>; номер рабочего места 202А</w:t>
            </w:r>
            <w:r w:rsidRPr="004C2C89">
              <w:t>; 1 чел.</w:t>
            </w:r>
          </w:p>
        </w:tc>
      </w:tr>
      <w:tr w:rsidR="006417E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7E1" w:rsidRPr="004C2C89" w:rsidRDefault="006417E1" w:rsidP="00BF754A">
            <w:pPr>
              <w:pStyle w:val="ConsPlusNonformat"/>
            </w:pPr>
            <w:r>
              <w:t>118</w:t>
            </w:r>
            <w:r w:rsidRPr="004C2C89">
              <w:t>.</w:t>
            </w:r>
            <w:r>
              <w:t xml:space="preserve"> </w:t>
            </w:r>
            <w:r w:rsidRPr="006417E1">
              <w:t>Слесарь по контрольно-измерительным приборам и автоматике 4 разряда</w:t>
            </w:r>
            <w:r>
              <w:t>; номер рабочего места 205А</w:t>
            </w:r>
            <w:r w:rsidRPr="004C2C89">
              <w:t>; 1 чел.</w:t>
            </w:r>
          </w:p>
        </w:tc>
      </w:tr>
      <w:tr w:rsidR="00521C9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9A" w:rsidRPr="004C2C89" w:rsidRDefault="00521C9A" w:rsidP="00BF754A">
            <w:pPr>
              <w:pStyle w:val="ConsPlusNonformat"/>
            </w:pPr>
            <w:r>
              <w:t>119</w:t>
            </w:r>
            <w:r w:rsidRPr="004C2C89">
              <w:t>.</w:t>
            </w:r>
            <w:r>
              <w:t xml:space="preserve"> </w:t>
            </w:r>
            <w:r w:rsidRPr="006417E1">
              <w:t>Слесарь по контрольно-измер</w:t>
            </w:r>
            <w:r>
              <w:t>ительным приборам и автоматике 5</w:t>
            </w:r>
            <w:r w:rsidRPr="006417E1">
              <w:t xml:space="preserve"> разряда</w:t>
            </w:r>
            <w:r>
              <w:t>; номер рабочего места 206А</w:t>
            </w:r>
            <w:r w:rsidRPr="004C2C89">
              <w:t>; 1 чел.</w:t>
            </w:r>
          </w:p>
        </w:tc>
      </w:tr>
      <w:tr w:rsidR="00521C9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C9A" w:rsidRPr="004C2C89" w:rsidRDefault="00521C9A" w:rsidP="00BF754A">
            <w:pPr>
              <w:pStyle w:val="ConsPlusNonformat"/>
            </w:pPr>
            <w:r>
              <w:t>120</w:t>
            </w:r>
            <w:r w:rsidRPr="004C2C89">
              <w:t>.</w:t>
            </w:r>
            <w:r>
              <w:t xml:space="preserve"> </w:t>
            </w:r>
            <w:r w:rsidRPr="006417E1">
              <w:t>Слесарь по контрольно-измер</w:t>
            </w:r>
            <w:r>
              <w:t>ительным приборам и автоматике 5</w:t>
            </w:r>
            <w:r w:rsidRPr="006417E1">
              <w:t xml:space="preserve"> разряда</w:t>
            </w:r>
            <w:r>
              <w:t>; номер рабочего места 211А</w:t>
            </w:r>
            <w:r w:rsidRPr="004C2C89">
              <w:t>; 1 чел.</w:t>
            </w:r>
          </w:p>
        </w:tc>
      </w:tr>
      <w:tr w:rsidR="00EE2BB5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BB5" w:rsidRPr="004C2C89" w:rsidRDefault="00EE2BB5" w:rsidP="00BF754A">
            <w:pPr>
              <w:pStyle w:val="ConsPlusNonformat"/>
            </w:pPr>
            <w:r>
              <w:t>121</w:t>
            </w:r>
            <w:r w:rsidRPr="004C2C89">
              <w:t>.</w:t>
            </w:r>
            <w:r>
              <w:t xml:space="preserve"> </w:t>
            </w:r>
            <w:r w:rsidRPr="006417E1">
              <w:t>Слесарь по контрольно-измер</w:t>
            </w:r>
            <w:r>
              <w:t>ительным приборам и автоматике 5</w:t>
            </w:r>
            <w:r w:rsidRPr="006417E1">
              <w:t xml:space="preserve"> разряда</w:t>
            </w:r>
            <w:r>
              <w:t>; номер рабочего места 215А</w:t>
            </w:r>
            <w:r w:rsidRPr="004C2C89">
              <w:t>; 1 чел.</w:t>
            </w:r>
          </w:p>
        </w:tc>
      </w:tr>
      <w:tr w:rsidR="001710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081" w:rsidRPr="004C2C89" w:rsidRDefault="00171081" w:rsidP="00BF754A">
            <w:pPr>
              <w:pStyle w:val="ConsPlusNonformat"/>
            </w:pPr>
            <w:r>
              <w:t>122</w:t>
            </w:r>
            <w:r w:rsidRPr="004C2C89">
              <w:t>.</w:t>
            </w:r>
            <w:r>
              <w:t xml:space="preserve"> </w:t>
            </w:r>
            <w:r w:rsidRPr="006417E1">
              <w:t>Слесарь по контрольно-измер</w:t>
            </w:r>
            <w:r>
              <w:t>ительным приборам и автоматике 6</w:t>
            </w:r>
            <w:r w:rsidRPr="006417E1">
              <w:t xml:space="preserve"> разряда</w:t>
            </w:r>
            <w:r>
              <w:t>; номер рабочего места 222А</w:t>
            </w:r>
            <w:r w:rsidRPr="004C2C89">
              <w:t>; 1 чел.</w:t>
            </w:r>
          </w:p>
        </w:tc>
      </w:tr>
      <w:tr w:rsidR="001710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081" w:rsidRPr="004C2C89" w:rsidRDefault="00171081" w:rsidP="00BF754A">
            <w:pPr>
              <w:pStyle w:val="ConsPlusNonformat"/>
            </w:pPr>
            <w:r>
              <w:t>123</w:t>
            </w:r>
            <w:r w:rsidRPr="004C2C89">
              <w:t>.</w:t>
            </w:r>
            <w:r>
              <w:t xml:space="preserve"> </w:t>
            </w:r>
            <w:r w:rsidRPr="00171081">
              <w:t>Мастер 1 группы</w:t>
            </w:r>
            <w:r>
              <w:t>; номер рабочего места 268</w:t>
            </w:r>
            <w:r w:rsidRPr="004C2C89">
              <w:t>; 1 чел.</w:t>
            </w:r>
          </w:p>
        </w:tc>
      </w:tr>
      <w:tr w:rsidR="001710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081" w:rsidRPr="004C2C89" w:rsidRDefault="00171081" w:rsidP="00BF754A">
            <w:pPr>
              <w:pStyle w:val="ConsPlusNonformat"/>
            </w:pPr>
            <w:r>
              <w:t>124</w:t>
            </w:r>
            <w:r w:rsidRPr="004C2C89">
              <w:t>.</w:t>
            </w:r>
            <w:r>
              <w:t xml:space="preserve"> </w:t>
            </w:r>
            <w:r w:rsidRPr="00171081">
              <w:t>Мастер 1 группы</w:t>
            </w:r>
            <w:r>
              <w:t>; номер рабочего места 269</w:t>
            </w:r>
            <w:r w:rsidRPr="004C2C89">
              <w:t>; 1 чел.</w:t>
            </w:r>
          </w:p>
        </w:tc>
      </w:tr>
      <w:tr w:rsidR="0017108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081" w:rsidRPr="004C2C89" w:rsidRDefault="00171081" w:rsidP="00BF754A">
            <w:pPr>
              <w:pStyle w:val="ConsPlusNonformat"/>
            </w:pPr>
            <w:r>
              <w:t>125</w:t>
            </w:r>
            <w:r w:rsidRPr="004C2C89">
              <w:t>.</w:t>
            </w:r>
            <w:r>
              <w:t xml:space="preserve"> </w:t>
            </w:r>
            <w:r w:rsidR="00607BBE" w:rsidRPr="00607BBE">
              <w:t>Слесарь по эксплуатации и ремонту газового оборудования 5 разряда</w:t>
            </w:r>
            <w:r>
              <w:t xml:space="preserve">; номер рабочего места </w:t>
            </w:r>
            <w:r w:rsidR="00607BBE">
              <w:t>270А</w:t>
            </w:r>
            <w:r w:rsidRPr="004C2C89">
              <w:t>; 1 чел.</w:t>
            </w:r>
          </w:p>
        </w:tc>
      </w:tr>
      <w:tr w:rsidR="0040299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99E" w:rsidRPr="004C2C89" w:rsidRDefault="0040299E" w:rsidP="00BF754A">
            <w:pPr>
              <w:pStyle w:val="ConsPlusNonformat"/>
            </w:pPr>
            <w:r>
              <w:t>126</w:t>
            </w:r>
            <w:r w:rsidRPr="004C2C89">
              <w:t>.</w:t>
            </w:r>
            <w:r>
              <w:t xml:space="preserve"> </w:t>
            </w:r>
            <w:r w:rsidRPr="00607BBE">
              <w:t>Слесарь по эксплуатации и ремонту газового оборудования 5 разряда</w:t>
            </w:r>
            <w:r>
              <w:t>; номер рабочего места 275А</w:t>
            </w:r>
            <w:r w:rsidRPr="004C2C89">
              <w:t>; 1 чел.</w:t>
            </w:r>
          </w:p>
        </w:tc>
      </w:tr>
      <w:tr w:rsidR="00C65F41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F41" w:rsidRPr="004C2C89" w:rsidRDefault="00255338" w:rsidP="00BF754A">
            <w:pPr>
              <w:pStyle w:val="ConsPlusNonformat"/>
            </w:pPr>
            <w:r>
              <w:t>127</w:t>
            </w:r>
            <w:r w:rsidR="00C65F41" w:rsidRPr="004C2C89">
              <w:t>.</w:t>
            </w:r>
            <w:r w:rsidR="00C65F41">
              <w:t xml:space="preserve"> </w:t>
            </w:r>
            <w:r w:rsidR="00C65F41" w:rsidRPr="00C65F41">
              <w:t>Начальник участка</w:t>
            </w:r>
            <w:r w:rsidR="00C65F41">
              <w:t>; номер рабочего места 226А</w:t>
            </w:r>
            <w:r w:rsidR="00C65F41" w:rsidRPr="004C2C89">
              <w:t>; 1 чел.</w:t>
            </w:r>
          </w:p>
        </w:tc>
      </w:tr>
      <w:tr w:rsidR="00864968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968" w:rsidRPr="004C2C89" w:rsidRDefault="00255338" w:rsidP="00BF754A">
            <w:pPr>
              <w:pStyle w:val="ConsPlusNonformat"/>
            </w:pPr>
            <w:r>
              <w:t>128</w:t>
            </w:r>
            <w:r w:rsidR="00864968" w:rsidRPr="004C2C89">
              <w:t>.</w:t>
            </w:r>
            <w:r w:rsidR="00864968">
              <w:t xml:space="preserve"> </w:t>
            </w:r>
            <w:r w:rsidR="00864968" w:rsidRPr="00864968">
              <w:t>Мастер 1 группы</w:t>
            </w:r>
            <w:r w:rsidR="00864968">
              <w:t>; номер рабочего места 227</w:t>
            </w:r>
            <w:r w:rsidR="00864968" w:rsidRPr="004C2C89">
              <w:t>; 1 чел.</w:t>
            </w:r>
          </w:p>
        </w:tc>
      </w:tr>
      <w:tr w:rsidR="00255338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338" w:rsidRPr="004C2C89" w:rsidRDefault="00255338" w:rsidP="00BF754A">
            <w:pPr>
              <w:pStyle w:val="ConsPlusNonformat"/>
            </w:pPr>
            <w:r>
              <w:t>129</w:t>
            </w:r>
            <w:r w:rsidRPr="004C2C89">
              <w:t>.</w:t>
            </w:r>
            <w:r>
              <w:t xml:space="preserve"> </w:t>
            </w:r>
            <w:r w:rsidRPr="00255338">
              <w:t>Инженер 2 категории</w:t>
            </w:r>
            <w:r>
              <w:t>; номер рабочего места 230</w:t>
            </w:r>
            <w:r w:rsidRPr="004C2C89">
              <w:t>; 1 чел.</w:t>
            </w:r>
          </w:p>
        </w:tc>
      </w:tr>
      <w:tr w:rsidR="006468C8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8C8" w:rsidRPr="004C2C89" w:rsidRDefault="006468C8" w:rsidP="00BF754A">
            <w:pPr>
              <w:pStyle w:val="ConsPlusNonformat"/>
            </w:pPr>
            <w:r>
              <w:t>130</w:t>
            </w:r>
            <w:r w:rsidRPr="004C2C89">
              <w:t>.</w:t>
            </w:r>
            <w:r>
              <w:t xml:space="preserve"> </w:t>
            </w:r>
            <w:r w:rsidRPr="006468C8">
              <w:t>Электромонтер по ремонту и обслуживанию электрооборудования 5 разряда</w:t>
            </w:r>
            <w:r>
              <w:t>; номер рабочего места 233А</w:t>
            </w:r>
            <w:r w:rsidRPr="004C2C89">
              <w:t>; 1 чел.</w:t>
            </w:r>
          </w:p>
        </w:tc>
      </w:tr>
      <w:tr w:rsidR="002C3EE0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EE0" w:rsidRPr="004C2C89" w:rsidRDefault="002C3EE0" w:rsidP="00BF754A">
            <w:pPr>
              <w:pStyle w:val="ConsPlusNonformat"/>
            </w:pPr>
            <w:r>
              <w:t>131</w:t>
            </w:r>
            <w:r w:rsidRPr="004C2C89">
              <w:t>.</w:t>
            </w:r>
            <w:r>
              <w:t xml:space="preserve"> </w:t>
            </w:r>
            <w:r w:rsidRPr="006468C8">
              <w:t>Электромонтер по ремонту и обслуживанию электрооборудования 5 разряда</w:t>
            </w:r>
            <w:r>
              <w:t>; номер рабочего места 245А</w:t>
            </w:r>
            <w:r w:rsidRPr="004C2C89">
              <w:t>; 1 чел.</w:t>
            </w:r>
          </w:p>
        </w:tc>
      </w:tr>
      <w:tr w:rsidR="00051A5D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A5D" w:rsidRPr="004C2C89" w:rsidRDefault="00051A5D" w:rsidP="00BF754A">
            <w:pPr>
              <w:pStyle w:val="ConsPlusNonformat"/>
            </w:pPr>
            <w:r>
              <w:t>132</w:t>
            </w:r>
            <w:r w:rsidRPr="004C2C89">
              <w:t>.</w:t>
            </w:r>
            <w:r>
              <w:t xml:space="preserve"> </w:t>
            </w:r>
            <w:r w:rsidRPr="006468C8">
              <w:t>Электромонтер по ремонту и обслуживанию электрооборудования 5 разряда</w:t>
            </w:r>
            <w:r>
              <w:t>; номер рабочего места 256А</w:t>
            </w:r>
            <w:r w:rsidRPr="004C2C89">
              <w:t>; 1 чел.</w:t>
            </w:r>
          </w:p>
        </w:tc>
      </w:tr>
      <w:tr w:rsidR="005E6FFC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FFC" w:rsidRPr="004C2C89" w:rsidRDefault="005E6FFC" w:rsidP="00BF754A">
            <w:pPr>
              <w:pStyle w:val="ConsPlusNonformat"/>
            </w:pPr>
            <w:r>
              <w:t>133</w:t>
            </w:r>
            <w:r w:rsidRPr="004C2C89">
              <w:t>.</w:t>
            </w:r>
            <w:r>
              <w:t xml:space="preserve"> </w:t>
            </w:r>
            <w:r w:rsidRPr="005E6FFC">
              <w:t>Начальник отдела</w:t>
            </w:r>
            <w:r>
              <w:t>; номер рабочего места 261</w:t>
            </w:r>
            <w:r w:rsidRPr="004C2C89">
              <w:t>; 1 чел.</w:t>
            </w:r>
          </w:p>
        </w:tc>
      </w:tr>
      <w:tr w:rsidR="00377600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600" w:rsidRPr="004C2C89" w:rsidRDefault="00377600" w:rsidP="00BF754A">
            <w:pPr>
              <w:pStyle w:val="ConsPlusNonformat"/>
            </w:pPr>
            <w:r>
              <w:t>134</w:t>
            </w:r>
            <w:r w:rsidRPr="004C2C89">
              <w:t>.</w:t>
            </w:r>
            <w:r>
              <w:t xml:space="preserve"> </w:t>
            </w:r>
            <w:r w:rsidRPr="00377600">
              <w:t>Электромонтер по испытаниям и измерениям 5 разряда</w:t>
            </w:r>
            <w:r>
              <w:t>; номер рабочего места 262А</w:t>
            </w:r>
            <w:r w:rsidRPr="004C2C89">
              <w:t>; 1 чел.</w:t>
            </w:r>
          </w:p>
        </w:tc>
      </w:tr>
      <w:tr w:rsidR="008449EF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EF" w:rsidRPr="004C2C89" w:rsidRDefault="008449EF" w:rsidP="00BF754A">
            <w:pPr>
              <w:pStyle w:val="ConsPlusNonformat"/>
            </w:pPr>
            <w:r>
              <w:t>135</w:t>
            </w:r>
            <w:r w:rsidRPr="004C2C89">
              <w:t>.</w:t>
            </w:r>
            <w:r>
              <w:t xml:space="preserve"> </w:t>
            </w:r>
            <w:r w:rsidRPr="008449EF">
              <w:t>Начальник участка</w:t>
            </w:r>
            <w:r>
              <w:t>; номер рабочего места 280</w:t>
            </w:r>
            <w:r w:rsidRPr="004C2C89">
              <w:t>; 1 чел.</w:t>
            </w:r>
          </w:p>
        </w:tc>
      </w:tr>
      <w:tr w:rsidR="00703BFE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FE" w:rsidRPr="004C2C89" w:rsidRDefault="00703BFE" w:rsidP="00BF754A">
            <w:pPr>
              <w:pStyle w:val="ConsPlusNonformat"/>
            </w:pPr>
            <w:r>
              <w:t>136</w:t>
            </w:r>
            <w:r w:rsidRPr="004C2C89">
              <w:t>.</w:t>
            </w:r>
            <w:r>
              <w:t xml:space="preserve"> </w:t>
            </w:r>
            <w:r w:rsidRPr="00703BFE">
              <w:t>Механик</w:t>
            </w:r>
            <w:r>
              <w:t>; номер рабочего места 281</w:t>
            </w:r>
            <w:r w:rsidRPr="004C2C89">
              <w:t>; 1 чел.</w:t>
            </w:r>
          </w:p>
        </w:tc>
      </w:tr>
      <w:tr w:rsidR="00716E1B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E1B" w:rsidRPr="004C2C89" w:rsidRDefault="00716E1B" w:rsidP="00BF754A">
            <w:pPr>
              <w:pStyle w:val="ConsPlusNonformat"/>
            </w:pPr>
            <w:r>
              <w:t>137</w:t>
            </w:r>
            <w:r w:rsidRPr="004C2C89">
              <w:t>.</w:t>
            </w:r>
            <w:r>
              <w:t xml:space="preserve"> </w:t>
            </w:r>
            <w:r w:rsidRPr="00716E1B">
              <w:t>Диспетчер автомобильного участка</w:t>
            </w:r>
            <w:r>
              <w:t>; номер рабочего места 282</w:t>
            </w:r>
            <w:r w:rsidRPr="004C2C89">
              <w:t>; 1 чел.</w:t>
            </w:r>
          </w:p>
        </w:tc>
      </w:tr>
      <w:tr w:rsidR="00AB3E93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E93" w:rsidRPr="004C2C89" w:rsidRDefault="00AB3E93" w:rsidP="00BF754A">
            <w:pPr>
              <w:pStyle w:val="ConsPlusNonformat"/>
            </w:pPr>
            <w:r>
              <w:t>138</w:t>
            </w:r>
            <w:r w:rsidRPr="004C2C89">
              <w:t>.</w:t>
            </w:r>
            <w:r>
              <w:t xml:space="preserve"> </w:t>
            </w:r>
            <w:r w:rsidRPr="00AB3E93">
              <w:t>Водитель грузопассажирского автомобиля 4 разряда</w:t>
            </w:r>
            <w:r>
              <w:t>; номер рабочего места 284</w:t>
            </w:r>
            <w:r w:rsidRPr="004C2C89">
              <w:t xml:space="preserve">; </w:t>
            </w:r>
            <w:r>
              <w:t xml:space="preserve">                        </w:t>
            </w:r>
            <w:r w:rsidRPr="004C2C89">
              <w:t>1 чел.</w:t>
            </w:r>
          </w:p>
        </w:tc>
      </w:tr>
      <w:tr w:rsidR="00326E8F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E8F" w:rsidRPr="004C2C89" w:rsidRDefault="00326E8F" w:rsidP="00BF754A">
            <w:pPr>
              <w:pStyle w:val="ConsPlusNonformat"/>
            </w:pPr>
            <w:r>
              <w:t>139</w:t>
            </w:r>
            <w:r w:rsidRPr="004C2C89">
              <w:t>.</w:t>
            </w:r>
            <w:r>
              <w:t xml:space="preserve"> </w:t>
            </w:r>
            <w:r w:rsidRPr="00AB3E93">
              <w:t>Водитель грузопассажирского автомобиля 4 разряда</w:t>
            </w:r>
            <w:r>
              <w:t>; номер рабочего места 285</w:t>
            </w:r>
            <w:r w:rsidRPr="004C2C89">
              <w:t xml:space="preserve">; </w:t>
            </w:r>
            <w:r>
              <w:t xml:space="preserve">                        </w:t>
            </w:r>
            <w:r w:rsidRPr="004C2C89">
              <w:t>1 чел.</w:t>
            </w:r>
          </w:p>
        </w:tc>
      </w:tr>
      <w:tr w:rsidR="0034228C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28C" w:rsidRPr="004C2C89" w:rsidRDefault="0034228C" w:rsidP="00BF754A">
            <w:pPr>
              <w:pStyle w:val="ConsPlusNonformat"/>
            </w:pPr>
            <w:r>
              <w:t>140</w:t>
            </w:r>
            <w:r w:rsidRPr="004C2C89">
              <w:t>.</w:t>
            </w:r>
            <w:r>
              <w:t xml:space="preserve"> </w:t>
            </w:r>
            <w:r w:rsidRPr="00AB3E93">
              <w:t>Водитель грузопассажирского автомобиля 4 разряда</w:t>
            </w:r>
            <w:r>
              <w:t>; номер рабочего места 286</w:t>
            </w:r>
            <w:r w:rsidRPr="004C2C89">
              <w:t xml:space="preserve">; </w:t>
            </w:r>
            <w:r>
              <w:t xml:space="preserve">                        </w:t>
            </w:r>
            <w:r w:rsidRPr="004C2C89">
              <w:t>1 чел.</w:t>
            </w:r>
          </w:p>
        </w:tc>
      </w:tr>
      <w:tr w:rsidR="00695787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787" w:rsidRPr="004C2C89" w:rsidRDefault="00695787" w:rsidP="00BF754A">
            <w:pPr>
              <w:pStyle w:val="ConsPlusNonformat"/>
            </w:pPr>
            <w:r>
              <w:t>141</w:t>
            </w:r>
            <w:r w:rsidRPr="004C2C89">
              <w:t>.</w:t>
            </w:r>
            <w:r>
              <w:t xml:space="preserve"> </w:t>
            </w:r>
            <w:r w:rsidRPr="00AB3E93">
              <w:t>Водитель грузопассажирского автомобиля 4 разряда</w:t>
            </w:r>
            <w:r>
              <w:t>; номер рабочего места 287</w:t>
            </w:r>
            <w:r w:rsidRPr="004C2C89">
              <w:t xml:space="preserve">; </w:t>
            </w:r>
            <w:r>
              <w:t xml:space="preserve">                        </w:t>
            </w:r>
            <w:r w:rsidRPr="004C2C89">
              <w:t>1 чел.</w:t>
            </w:r>
          </w:p>
        </w:tc>
      </w:tr>
      <w:tr w:rsidR="00695787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787" w:rsidRPr="004C2C89" w:rsidRDefault="00695787" w:rsidP="00BF754A">
            <w:pPr>
              <w:pStyle w:val="ConsPlusNonformat"/>
            </w:pPr>
            <w:r>
              <w:t>142</w:t>
            </w:r>
            <w:r w:rsidRPr="004C2C89">
              <w:t>.</w:t>
            </w:r>
            <w:r>
              <w:t xml:space="preserve"> </w:t>
            </w:r>
            <w:r w:rsidRPr="00AB3E93">
              <w:t>Водитель грузопассажирского автомобиля 4 разряда</w:t>
            </w:r>
            <w:r>
              <w:t>; номер рабочего места 288</w:t>
            </w:r>
            <w:r w:rsidRPr="004C2C89">
              <w:t xml:space="preserve">; </w:t>
            </w:r>
            <w:r>
              <w:t xml:space="preserve">                        </w:t>
            </w:r>
            <w:r w:rsidRPr="004C2C89">
              <w:t>1 чел.</w:t>
            </w:r>
          </w:p>
        </w:tc>
      </w:tr>
      <w:tr w:rsidR="000024D7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4D7" w:rsidRPr="004C2C89" w:rsidRDefault="000024D7" w:rsidP="00BF754A">
            <w:pPr>
              <w:pStyle w:val="ConsPlusNonformat"/>
            </w:pPr>
            <w:r>
              <w:t>143</w:t>
            </w:r>
            <w:r w:rsidRPr="004C2C89">
              <w:t>.</w:t>
            </w:r>
            <w:r>
              <w:t xml:space="preserve"> </w:t>
            </w:r>
            <w:r w:rsidRPr="00AB3E93">
              <w:t>Водитель грузопассажирского автомобиля 4 разряда</w:t>
            </w:r>
            <w:r>
              <w:t>; номер рабочего места 289</w:t>
            </w:r>
            <w:r w:rsidRPr="004C2C89">
              <w:t xml:space="preserve">; </w:t>
            </w:r>
            <w:r>
              <w:t xml:space="preserve">                        </w:t>
            </w:r>
            <w:r w:rsidRPr="004C2C89">
              <w:t>1 чел.</w:t>
            </w:r>
          </w:p>
        </w:tc>
      </w:tr>
      <w:tr w:rsidR="000024D7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4D7" w:rsidRPr="004C2C89" w:rsidRDefault="00D72721" w:rsidP="00BF754A">
            <w:pPr>
              <w:pStyle w:val="ConsPlusNonformat"/>
            </w:pPr>
            <w:r>
              <w:t>144</w:t>
            </w:r>
            <w:r w:rsidR="000024D7" w:rsidRPr="004C2C89">
              <w:t>.</w:t>
            </w:r>
            <w:r w:rsidR="000024D7">
              <w:t xml:space="preserve"> </w:t>
            </w:r>
            <w:r w:rsidR="000024D7" w:rsidRPr="00AB3E93">
              <w:t>Водитель грузопассажирского автомобиля 4 разряда</w:t>
            </w:r>
            <w:r w:rsidR="000024D7">
              <w:t xml:space="preserve">; номер рабочего места </w:t>
            </w:r>
            <w:r>
              <w:t>290</w:t>
            </w:r>
            <w:r w:rsidR="000024D7" w:rsidRPr="004C2C89">
              <w:t xml:space="preserve">; </w:t>
            </w:r>
            <w:r w:rsidR="000024D7">
              <w:t xml:space="preserve">                        </w:t>
            </w:r>
            <w:r w:rsidR="000024D7" w:rsidRPr="004C2C89">
              <w:t>1 чел.</w:t>
            </w:r>
          </w:p>
        </w:tc>
      </w:tr>
      <w:tr w:rsidR="00F5086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86A" w:rsidRPr="004C2C89" w:rsidRDefault="00F5086A" w:rsidP="00BF754A">
            <w:pPr>
              <w:pStyle w:val="ConsPlusNonformat"/>
            </w:pPr>
            <w:r>
              <w:t>145</w:t>
            </w:r>
            <w:r w:rsidRPr="004C2C89">
              <w:t>.</w:t>
            </w:r>
            <w:r>
              <w:t xml:space="preserve"> </w:t>
            </w:r>
            <w:r w:rsidRPr="00AB3E93">
              <w:t>Водитель грузопассажирского автомобиля 4 разряда</w:t>
            </w:r>
            <w:r>
              <w:t>; номер рабочего места 291</w:t>
            </w:r>
            <w:r w:rsidRPr="004C2C89">
              <w:t xml:space="preserve">; </w:t>
            </w:r>
            <w:r>
              <w:t xml:space="preserve">                        </w:t>
            </w:r>
            <w:r w:rsidRPr="004C2C89">
              <w:t>1 чел.</w:t>
            </w:r>
          </w:p>
        </w:tc>
      </w:tr>
      <w:tr w:rsidR="007423ED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3ED" w:rsidRPr="004C2C89" w:rsidRDefault="007423ED" w:rsidP="00BF754A">
            <w:pPr>
              <w:pStyle w:val="ConsPlusNonformat"/>
            </w:pPr>
            <w:r>
              <w:t>146</w:t>
            </w:r>
            <w:r w:rsidRPr="004C2C89">
              <w:t>.</w:t>
            </w:r>
            <w:r>
              <w:t xml:space="preserve"> </w:t>
            </w:r>
            <w:r w:rsidRPr="00AB3E93">
              <w:t>Водитель грузопассажирского автомобиля 4 разряда</w:t>
            </w:r>
            <w:r>
              <w:t>; номер рабочего места 292</w:t>
            </w:r>
            <w:r w:rsidRPr="004C2C89">
              <w:t xml:space="preserve">; </w:t>
            </w:r>
            <w:r>
              <w:t xml:space="preserve">                        </w:t>
            </w:r>
            <w:r w:rsidRPr="004C2C89">
              <w:t>1 чел.</w:t>
            </w:r>
          </w:p>
        </w:tc>
      </w:tr>
      <w:tr w:rsidR="007423ED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3ED" w:rsidRPr="004C2C89" w:rsidRDefault="007423ED" w:rsidP="00BF754A">
            <w:pPr>
              <w:pStyle w:val="ConsPlusNonformat"/>
            </w:pPr>
            <w:r>
              <w:t>147</w:t>
            </w:r>
            <w:r w:rsidRPr="004C2C89">
              <w:t>.</w:t>
            </w:r>
            <w:r>
              <w:t xml:space="preserve"> </w:t>
            </w:r>
            <w:r w:rsidR="00B0343D" w:rsidRPr="00B0343D">
              <w:t>Водитель легкового автомобиля 4 разряда</w:t>
            </w:r>
            <w:r>
              <w:t>; номер рабочего места 293</w:t>
            </w:r>
            <w:r w:rsidR="00E641C5">
              <w:t xml:space="preserve">; </w:t>
            </w:r>
            <w:r w:rsidRPr="004C2C89">
              <w:t>1 чел.</w:t>
            </w:r>
          </w:p>
        </w:tc>
      </w:tr>
      <w:tr w:rsidR="00B74870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4870" w:rsidRPr="004C2C89" w:rsidRDefault="00B74870" w:rsidP="00BF754A">
            <w:pPr>
              <w:pStyle w:val="ConsPlusNonformat"/>
            </w:pPr>
            <w:r>
              <w:t>148</w:t>
            </w:r>
            <w:r w:rsidRPr="004C2C89">
              <w:t>.</w:t>
            </w:r>
            <w:r>
              <w:t xml:space="preserve"> </w:t>
            </w:r>
            <w:r w:rsidR="00B0343D" w:rsidRPr="00B0343D">
              <w:t>Водитель легкового автомобиля 4 разряда</w:t>
            </w:r>
            <w:r>
              <w:t>; номер рабочего места 294</w:t>
            </w:r>
            <w:r w:rsidR="00E641C5">
              <w:t xml:space="preserve">; </w:t>
            </w:r>
            <w:r w:rsidRPr="004C2C89">
              <w:t>1 чел.</w:t>
            </w:r>
          </w:p>
        </w:tc>
      </w:tr>
      <w:tr w:rsidR="00E962C5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950" w:rsidRPr="004C2C89" w:rsidRDefault="00E962C5" w:rsidP="00BF754A">
            <w:pPr>
              <w:pStyle w:val="ConsPlusNonformat"/>
            </w:pPr>
            <w:r>
              <w:t>149</w:t>
            </w:r>
            <w:r w:rsidRPr="004C2C89">
              <w:t>.</w:t>
            </w:r>
            <w:r>
              <w:t xml:space="preserve"> </w:t>
            </w:r>
            <w:r w:rsidR="00B0343D" w:rsidRPr="00B0343D">
              <w:t>Водитель легкового автомобиля 4 разряда</w:t>
            </w:r>
            <w:r>
              <w:t>; номер рабочего места 295</w:t>
            </w:r>
            <w:r w:rsidRPr="004C2C89">
              <w:t>; 1 чел.</w:t>
            </w:r>
          </w:p>
        </w:tc>
      </w:tr>
      <w:tr w:rsidR="003E3950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950" w:rsidRPr="004C2C89" w:rsidRDefault="003E3950" w:rsidP="00BF754A">
            <w:pPr>
              <w:pStyle w:val="ConsPlusNonformat"/>
            </w:pPr>
            <w:r>
              <w:t>150</w:t>
            </w:r>
            <w:r w:rsidRPr="004C2C89">
              <w:t>.</w:t>
            </w:r>
            <w:r>
              <w:t xml:space="preserve"> </w:t>
            </w:r>
            <w:r w:rsidR="00B0343D" w:rsidRPr="00B0343D">
              <w:t>Водитель легкового автомобиля 4 разряда</w:t>
            </w:r>
            <w:r>
              <w:t xml:space="preserve">; номер рабочего места </w:t>
            </w:r>
            <w:r w:rsidR="001E7617">
              <w:t>296</w:t>
            </w:r>
            <w:r w:rsidR="00E641C5">
              <w:t xml:space="preserve">; </w:t>
            </w:r>
            <w:r w:rsidRPr="004C2C89">
              <w:t>1 чел.</w:t>
            </w:r>
          </w:p>
        </w:tc>
      </w:tr>
      <w:tr w:rsidR="00E94B2C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B2C" w:rsidRPr="004C2C89" w:rsidRDefault="00E94B2C" w:rsidP="00BF754A">
            <w:pPr>
              <w:pStyle w:val="ConsPlusNonformat"/>
            </w:pPr>
            <w:r>
              <w:t>151</w:t>
            </w:r>
            <w:r w:rsidRPr="004C2C89">
              <w:t>.</w:t>
            </w:r>
            <w:r>
              <w:t xml:space="preserve"> </w:t>
            </w:r>
            <w:r w:rsidR="00B0343D" w:rsidRPr="00B0343D">
              <w:t>Водитель легкового автомобиля 4 разряда</w:t>
            </w:r>
            <w:r>
              <w:t>; номер рабочего места 297</w:t>
            </w:r>
            <w:r w:rsidR="00E641C5">
              <w:t xml:space="preserve">; </w:t>
            </w:r>
            <w:r w:rsidRPr="004C2C89">
              <w:t>1 чел.</w:t>
            </w:r>
          </w:p>
        </w:tc>
      </w:tr>
      <w:tr w:rsidR="004F4B19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B19" w:rsidRPr="004C2C89" w:rsidRDefault="004F4B19" w:rsidP="00BF754A">
            <w:pPr>
              <w:pStyle w:val="ConsPlusNonformat"/>
            </w:pPr>
            <w:r>
              <w:t>152</w:t>
            </w:r>
            <w:r w:rsidRPr="004C2C89">
              <w:t>.</w:t>
            </w:r>
            <w:r>
              <w:t xml:space="preserve"> </w:t>
            </w:r>
            <w:r w:rsidRPr="00B0343D">
              <w:t>Водитель легкового автомобиля 4 разряда</w:t>
            </w:r>
            <w:r>
              <w:t xml:space="preserve">; номер рабочего места 298; </w:t>
            </w:r>
            <w:r w:rsidRPr="004C2C89">
              <w:t>1 чел.</w:t>
            </w:r>
          </w:p>
        </w:tc>
      </w:tr>
      <w:tr w:rsidR="004F4B19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B19" w:rsidRPr="004C2C89" w:rsidRDefault="004F4B19" w:rsidP="00BF754A">
            <w:pPr>
              <w:pStyle w:val="ConsPlusNonformat"/>
            </w:pPr>
            <w:r>
              <w:t>153</w:t>
            </w:r>
            <w:r w:rsidRPr="004C2C89">
              <w:t>.</w:t>
            </w:r>
            <w:r>
              <w:t xml:space="preserve"> </w:t>
            </w:r>
            <w:r w:rsidRPr="00B0343D">
              <w:t>Водитель легкового автомобиля 4 разряда</w:t>
            </w:r>
            <w:r>
              <w:t xml:space="preserve">; номер рабочего места 299; </w:t>
            </w:r>
            <w:r w:rsidRPr="004C2C89">
              <w:t>1 чел.</w:t>
            </w:r>
          </w:p>
        </w:tc>
      </w:tr>
      <w:tr w:rsidR="000108F5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F5" w:rsidRPr="004C2C89" w:rsidRDefault="000108F5" w:rsidP="00BF754A">
            <w:pPr>
              <w:pStyle w:val="ConsPlusNonformat"/>
            </w:pPr>
            <w:r>
              <w:lastRenderedPageBreak/>
              <w:t>154</w:t>
            </w:r>
            <w:r w:rsidRPr="004C2C89">
              <w:t>.</w:t>
            </w:r>
            <w:r>
              <w:t xml:space="preserve"> </w:t>
            </w:r>
            <w:r w:rsidRPr="00B0343D">
              <w:t>Водитель легкового автомобиля 4 разряда</w:t>
            </w:r>
            <w:r>
              <w:t xml:space="preserve">; номер рабочего места 300; </w:t>
            </w:r>
            <w:r w:rsidRPr="004C2C89">
              <w:t>1 чел.</w:t>
            </w:r>
          </w:p>
        </w:tc>
      </w:tr>
      <w:tr w:rsidR="008402E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2EA" w:rsidRPr="004C2C89" w:rsidRDefault="008402EA" w:rsidP="00BF754A">
            <w:pPr>
              <w:pStyle w:val="ConsPlusNonformat"/>
            </w:pPr>
            <w:r>
              <w:t>155</w:t>
            </w:r>
            <w:r w:rsidRPr="004C2C89">
              <w:t>.</w:t>
            </w:r>
            <w:r>
              <w:t xml:space="preserve"> </w:t>
            </w:r>
            <w:r w:rsidRPr="00B0343D">
              <w:t>Водитель легкового автомобиля 4 разряда</w:t>
            </w:r>
            <w:r>
              <w:t xml:space="preserve">; номер рабочего места 301; </w:t>
            </w:r>
            <w:r w:rsidRPr="004C2C89">
              <w:t>1 чел.</w:t>
            </w:r>
          </w:p>
        </w:tc>
      </w:tr>
      <w:tr w:rsidR="00983D6B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D6B" w:rsidRPr="004C2C89" w:rsidRDefault="00983D6B" w:rsidP="00BF754A">
            <w:pPr>
              <w:pStyle w:val="ConsPlusNonformat"/>
            </w:pPr>
            <w:r>
              <w:t>156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303; </w:t>
            </w:r>
            <w:r w:rsidRPr="004C2C89">
              <w:t>1 чел.</w:t>
            </w:r>
          </w:p>
        </w:tc>
      </w:tr>
      <w:tr w:rsidR="00983D6B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D6B" w:rsidRPr="004C2C89" w:rsidRDefault="00983D6B" w:rsidP="00BF754A">
            <w:pPr>
              <w:pStyle w:val="ConsPlusNonformat"/>
            </w:pPr>
            <w:r>
              <w:t>157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304; </w:t>
            </w:r>
            <w:r w:rsidRPr="004C2C89">
              <w:t>1 чел.</w:t>
            </w:r>
          </w:p>
        </w:tc>
      </w:tr>
      <w:tr w:rsidR="00983D6B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D6B" w:rsidRPr="004C2C89" w:rsidRDefault="00983D6B" w:rsidP="00BF754A">
            <w:pPr>
              <w:pStyle w:val="ConsPlusNonformat"/>
            </w:pPr>
            <w:r>
              <w:t>158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305; </w:t>
            </w:r>
            <w:r w:rsidRPr="004C2C89">
              <w:t>1 чел.</w:t>
            </w:r>
          </w:p>
        </w:tc>
      </w:tr>
      <w:tr w:rsidR="00983D6B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D6B" w:rsidRPr="004C2C89" w:rsidRDefault="00983D6B" w:rsidP="00BF754A">
            <w:pPr>
              <w:pStyle w:val="ConsPlusNonformat"/>
            </w:pPr>
            <w:r>
              <w:t>159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306; </w:t>
            </w:r>
            <w:r w:rsidRPr="004C2C89">
              <w:t>1 чел.</w:t>
            </w:r>
          </w:p>
        </w:tc>
      </w:tr>
      <w:tr w:rsidR="00D844EC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4EC" w:rsidRPr="004C2C89" w:rsidRDefault="00D844EC" w:rsidP="00BF754A">
            <w:pPr>
              <w:pStyle w:val="ConsPlusNonformat"/>
            </w:pPr>
            <w:r>
              <w:t>160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307; </w:t>
            </w:r>
            <w:r w:rsidRPr="004C2C89">
              <w:t>1 чел.</w:t>
            </w:r>
          </w:p>
        </w:tc>
      </w:tr>
      <w:tr w:rsidR="001E1F53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F53" w:rsidRPr="004C2C89" w:rsidRDefault="001E1F53" w:rsidP="00BF754A">
            <w:pPr>
              <w:pStyle w:val="ConsPlusNonformat"/>
            </w:pPr>
            <w:r>
              <w:t>161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308; </w:t>
            </w:r>
            <w:r w:rsidRPr="004C2C89">
              <w:t>1 чел.</w:t>
            </w:r>
          </w:p>
        </w:tc>
      </w:tr>
      <w:tr w:rsidR="001E1F53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F53" w:rsidRPr="004C2C89" w:rsidRDefault="001E1F53" w:rsidP="00BF754A">
            <w:pPr>
              <w:pStyle w:val="ConsPlusNonformat"/>
            </w:pPr>
            <w:r>
              <w:t>162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309; </w:t>
            </w:r>
            <w:r w:rsidRPr="004C2C89">
              <w:t>1 чел.</w:t>
            </w:r>
          </w:p>
        </w:tc>
      </w:tr>
      <w:tr w:rsidR="00BF754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54A" w:rsidRPr="004C2C89" w:rsidRDefault="00BF754A" w:rsidP="00BF754A">
            <w:pPr>
              <w:pStyle w:val="ConsPlusNonformat"/>
            </w:pPr>
            <w:r>
              <w:t>163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310; </w:t>
            </w:r>
            <w:r w:rsidRPr="004C2C89">
              <w:t>1 чел.</w:t>
            </w:r>
          </w:p>
        </w:tc>
      </w:tr>
      <w:tr w:rsidR="00BF754A" w:rsidRPr="004C2C89" w:rsidTr="00BF754A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54A" w:rsidRPr="004C2C89" w:rsidRDefault="00BF754A" w:rsidP="00BF754A">
            <w:pPr>
              <w:pStyle w:val="ConsPlusNonformat"/>
            </w:pPr>
            <w:r>
              <w:t>164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 w:rsidR="00D54AA1">
              <w:t>; номер рабочего места 311</w:t>
            </w:r>
            <w:r>
              <w:t xml:space="preserve">; </w:t>
            </w:r>
            <w:r w:rsidRPr="004C2C89">
              <w:t>1 чел.</w:t>
            </w:r>
          </w:p>
        </w:tc>
      </w:tr>
      <w:tr w:rsidR="00D54AA1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AA1" w:rsidRPr="004C2C89" w:rsidRDefault="00D54AA1" w:rsidP="001A3215">
            <w:pPr>
              <w:pStyle w:val="ConsPlusNonformat"/>
            </w:pPr>
            <w:r>
              <w:t>165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312; </w:t>
            </w:r>
            <w:r w:rsidRPr="004C2C89">
              <w:t>1 чел.</w:t>
            </w:r>
          </w:p>
        </w:tc>
      </w:tr>
      <w:tr w:rsidR="00D54AA1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AA1" w:rsidRPr="004C2C89" w:rsidRDefault="00D54AA1" w:rsidP="001A3215">
            <w:pPr>
              <w:pStyle w:val="ConsPlusNonformat"/>
            </w:pPr>
            <w:r>
              <w:t>166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313; </w:t>
            </w:r>
            <w:r w:rsidRPr="004C2C89">
              <w:t>1 чел.</w:t>
            </w:r>
          </w:p>
        </w:tc>
      </w:tr>
      <w:tr w:rsidR="00D54AA1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AA1" w:rsidRPr="004C2C89" w:rsidRDefault="00D54AA1" w:rsidP="001A3215">
            <w:pPr>
              <w:pStyle w:val="ConsPlusNonformat"/>
            </w:pPr>
            <w:r>
              <w:t>167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314; </w:t>
            </w:r>
            <w:r w:rsidRPr="004C2C89">
              <w:t>1 чел.</w:t>
            </w:r>
          </w:p>
        </w:tc>
      </w:tr>
      <w:tr w:rsidR="00D54AA1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AA1" w:rsidRPr="004C2C89" w:rsidRDefault="00D54AA1" w:rsidP="001A3215">
            <w:pPr>
              <w:pStyle w:val="ConsPlusNonformat"/>
            </w:pPr>
            <w:r>
              <w:t>168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315; </w:t>
            </w:r>
            <w:r w:rsidRPr="004C2C89">
              <w:t>1 чел.</w:t>
            </w:r>
          </w:p>
        </w:tc>
      </w:tr>
      <w:tr w:rsidR="00D54AA1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AA1" w:rsidRPr="004C2C89" w:rsidRDefault="00D54AA1" w:rsidP="001A3215">
            <w:pPr>
              <w:pStyle w:val="ConsPlusNonformat"/>
            </w:pPr>
            <w:r>
              <w:t>169</w:t>
            </w:r>
            <w:r w:rsidRPr="004C2C89">
              <w:t>.</w:t>
            </w:r>
            <w:r>
              <w:t xml:space="preserve"> </w:t>
            </w:r>
            <w:r w:rsidRPr="00983D6B">
              <w:t>Водитель грузового автомобиля 4 разряда</w:t>
            </w:r>
            <w:r>
              <w:t xml:space="preserve">; номер рабочего места 316; </w:t>
            </w:r>
            <w:r w:rsidRPr="004C2C89">
              <w:t>1 чел.</w:t>
            </w:r>
          </w:p>
        </w:tc>
      </w:tr>
      <w:tr w:rsidR="00D342DB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DB" w:rsidRPr="004C2C89" w:rsidRDefault="00D342DB" w:rsidP="001A3215">
            <w:pPr>
              <w:pStyle w:val="ConsPlusNonformat"/>
            </w:pPr>
            <w:r>
              <w:t>170</w:t>
            </w:r>
            <w:r w:rsidRPr="004C2C89">
              <w:t>.</w:t>
            </w:r>
            <w:r>
              <w:t xml:space="preserve"> </w:t>
            </w:r>
            <w:r w:rsidRPr="00D342DB">
              <w:t>Машинист крана 5 разряда</w:t>
            </w:r>
            <w:r>
              <w:t xml:space="preserve">; номер рабочего места 319; </w:t>
            </w:r>
            <w:r w:rsidRPr="004C2C89">
              <w:t>1 чел.</w:t>
            </w:r>
          </w:p>
        </w:tc>
      </w:tr>
      <w:tr w:rsidR="00D342DB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DB" w:rsidRPr="004C2C89" w:rsidRDefault="00D342DB" w:rsidP="001A3215">
            <w:pPr>
              <w:pStyle w:val="ConsPlusNonformat"/>
            </w:pPr>
            <w:r>
              <w:t>171</w:t>
            </w:r>
            <w:r w:rsidRPr="004C2C89">
              <w:t>.</w:t>
            </w:r>
            <w:r>
              <w:t xml:space="preserve"> </w:t>
            </w:r>
            <w:r w:rsidRPr="00D342DB">
              <w:t>Машинист крана 5 разряда</w:t>
            </w:r>
            <w:r>
              <w:t xml:space="preserve">; номер рабочего места 320; </w:t>
            </w:r>
            <w:r w:rsidRPr="004C2C89">
              <w:t>1 чел.</w:t>
            </w:r>
          </w:p>
        </w:tc>
      </w:tr>
      <w:tr w:rsidR="00D342DB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DB" w:rsidRPr="004C2C89" w:rsidRDefault="00D342DB" w:rsidP="001A3215">
            <w:pPr>
              <w:pStyle w:val="ConsPlusNonformat"/>
            </w:pPr>
            <w:r>
              <w:t>172</w:t>
            </w:r>
            <w:r w:rsidRPr="004C2C89">
              <w:t>.</w:t>
            </w:r>
            <w:r>
              <w:t xml:space="preserve"> </w:t>
            </w:r>
            <w:r w:rsidRPr="00D342DB">
              <w:t>Машинист крана 5 разряда</w:t>
            </w:r>
            <w:r>
              <w:t xml:space="preserve">; номер рабочего места 321; </w:t>
            </w:r>
            <w:r w:rsidRPr="004C2C89">
              <w:t>1 чел.</w:t>
            </w:r>
          </w:p>
        </w:tc>
      </w:tr>
      <w:tr w:rsidR="00D342DB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DB" w:rsidRPr="004C2C89" w:rsidRDefault="00D342DB" w:rsidP="001A3215">
            <w:pPr>
              <w:pStyle w:val="ConsPlusNonformat"/>
            </w:pPr>
            <w:r>
              <w:t>173</w:t>
            </w:r>
            <w:r w:rsidRPr="004C2C89">
              <w:t>.</w:t>
            </w:r>
            <w:r>
              <w:t xml:space="preserve"> </w:t>
            </w:r>
            <w:r w:rsidRPr="00D342DB">
              <w:t>Машинист крана 5 разряда</w:t>
            </w:r>
            <w:r>
              <w:t xml:space="preserve">; номер рабочего места 322; </w:t>
            </w:r>
            <w:r w:rsidRPr="004C2C89">
              <w:t>1 чел.</w:t>
            </w:r>
          </w:p>
        </w:tc>
      </w:tr>
      <w:tr w:rsidR="00C27932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932" w:rsidRPr="004C2C89" w:rsidRDefault="00854A14" w:rsidP="001A3215">
            <w:pPr>
              <w:pStyle w:val="ConsPlusNonformat"/>
            </w:pPr>
            <w:r>
              <w:t>174</w:t>
            </w:r>
            <w:r w:rsidR="00C27932" w:rsidRPr="004C2C89">
              <w:t>.</w:t>
            </w:r>
            <w:r w:rsidR="00C27932">
              <w:t xml:space="preserve"> </w:t>
            </w:r>
            <w:r w:rsidR="00C27932" w:rsidRPr="00C27932">
              <w:t>Водитель погрузчика 4 разряда</w:t>
            </w:r>
            <w:r w:rsidR="00C27932">
              <w:t xml:space="preserve">; номер рабочего места 323; </w:t>
            </w:r>
            <w:r w:rsidR="00C27932" w:rsidRPr="004C2C89">
              <w:t>1 чел.</w:t>
            </w:r>
          </w:p>
        </w:tc>
      </w:tr>
      <w:tr w:rsidR="00AE7E16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E16" w:rsidRPr="004C2C89" w:rsidRDefault="00854A14" w:rsidP="001A3215">
            <w:pPr>
              <w:pStyle w:val="ConsPlusNonformat"/>
            </w:pPr>
            <w:r>
              <w:t>175</w:t>
            </w:r>
            <w:r w:rsidR="00AE7E16" w:rsidRPr="004C2C89">
              <w:t>.</w:t>
            </w:r>
            <w:r w:rsidR="00AE7E16">
              <w:t xml:space="preserve"> </w:t>
            </w:r>
            <w:r w:rsidR="00AE7E16" w:rsidRPr="00AE7E16">
              <w:t>Машинист экскаватора 5 разряда</w:t>
            </w:r>
            <w:r w:rsidR="00AE7E16">
              <w:t xml:space="preserve">; номер рабочего места 324; </w:t>
            </w:r>
            <w:r w:rsidR="00AE7E16" w:rsidRPr="004C2C89">
              <w:t>1 чел.</w:t>
            </w:r>
          </w:p>
        </w:tc>
      </w:tr>
      <w:tr w:rsidR="00854A14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14" w:rsidRPr="004C2C89" w:rsidRDefault="00854A14" w:rsidP="001A3215">
            <w:pPr>
              <w:pStyle w:val="ConsPlusNonformat"/>
            </w:pPr>
            <w:r>
              <w:t>176</w:t>
            </w:r>
            <w:r w:rsidRPr="004C2C89">
              <w:t>.</w:t>
            </w:r>
            <w:r>
              <w:t xml:space="preserve"> </w:t>
            </w:r>
            <w:r w:rsidR="00F664BA">
              <w:t>Машинист экскаватора 6</w:t>
            </w:r>
            <w:r w:rsidRPr="00AE7E16">
              <w:t xml:space="preserve"> разряда</w:t>
            </w:r>
            <w:r>
              <w:t xml:space="preserve">; номер рабочего места 325; </w:t>
            </w:r>
            <w:r w:rsidRPr="004C2C89">
              <w:t>1 чел.</w:t>
            </w:r>
          </w:p>
        </w:tc>
      </w:tr>
      <w:tr w:rsidR="00854A14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14" w:rsidRPr="004C2C89" w:rsidRDefault="00854A14" w:rsidP="001A3215">
            <w:pPr>
              <w:pStyle w:val="ConsPlusNonformat"/>
            </w:pPr>
            <w:r>
              <w:t>177</w:t>
            </w:r>
            <w:r w:rsidRPr="004C2C89">
              <w:t>.</w:t>
            </w:r>
            <w:r>
              <w:t xml:space="preserve"> </w:t>
            </w:r>
            <w:r w:rsidR="00F664BA">
              <w:t>Машинист экскаватора 6</w:t>
            </w:r>
            <w:r w:rsidRPr="00AE7E16">
              <w:t xml:space="preserve"> разряда</w:t>
            </w:r>
            <w:r>
              <w:t xml:space="preserve">; номер рабочего места 326; </w:t>
            </w:r>
            <w:r w:rsidRPr="004C2C89">
              <w:t>1 чел.</w:t>
            </w:r>
          </w:p>
        </w:tc>
      </w:tr>
      <w:tr w:rsidR="00F664BA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4BA" w:rsidRPr="004C2C89" w:rsidRDefault="00F664BA" w:rsidP="001A3215">
            <w:pPr>
              <w:pStyle w:val="ConsPlusNonformat"/>
            </w:pPr>
            <w:r>
              <w:t>178</w:t>
            </w:r>
            <w:r w:rsidRPr="004C2C89">
              <w:t>.</w:t>
            </w:r>
            <w:r>
              <w:t xml:space="preserve"> Машинист экскаватора 6</w:t>
            </w:r>
            <w:r w:rsidRPr="00AE7E16">
              <w:t xml:space="preserve"> разряда</w:t>
            </w:r>
            <w:r>
              <w:t xml:space="preserve">; номер рабочего места </w:t>
            </w:r>
            <w:r w:rsidR="008C1462">
              <w:t>327</w:t>
            </w:r>
            <w:r>
              <w:t xml:space="preserve">; </w:t>
            </w:r>
            <w:r w:rsidRPr="004C2C89">
              <w:t>1 чел.</w:t>
            </w:r>
          </w:p>
        </w:tc>
      </w:tr>
      <w:tr w:rsidR="00486D94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D94" w:rsidRPr="004C2C89" w:rsidRDefault="00486D94" w:rsidP="001A3215">
            <w:pPr>
              <w:pStyle w:val="ConsPlusNonformat"/>
            </w:pPr>
            <w:r>
              <w:t>179</w:t>
            </w:r>
            <w:r w:rsidRPr="004C2C89">
              <w:t>.</w:t>
            </w:r>
            <w:r>
              <w:t xml:space="preserve"> </w:t>
            </w:r>
            <w:r w:rsidRPr="00486D94">
              <w:t>Слесарь по ремонту автомобилей 4 разряда</w:t>
            </w:r>
            <w:r>
              <w:t xml:space="preserve">; номер рабочего места 330; </w:t>
            </w:r>
            <w:r w:rsidRPr="004C2C89">
              <w:t>1 чел.</w:t>
            </w:r>
          </w:p>
        </w:tc>
      </w:tr>
      <w:tr w:rsidR="009052E7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2E7" w:rsidRPr="004C2C89" w:rsidRDefault="009052E7" w:rsidP="001A3215">
            <w:pPr>
              <w:pStyle w:val="ConsPlusNonformat"/>
            </w:pPr>
            <w:r>
              <w:t>180</w:t>
            </w:r>
            <w:r w:rsidRPr="004C2C89">
              <w:t>.</w:t>
            </w:r>
            <w:r>
              <w:t xml:space="preserve"> Слесарь по ремонту автомобилей 6</w:t>
            </w:r>
            <w:r w:rsidRPr="00486D94">
              <w:t xml:space="preserve"> разряда</w:t>
            </w:r>
            <w:r>
              <w:t xml:space="preserve">; номер рабочего места 332; </w:t>
            </w:r>
            <w:r w:rsidRPr="004C2C89">
              <w:t>1 чел.</w:t>
            </w:r>
          </w:p>
        </w:tc>
      </w:tr>
      <w:tr w:rsidR="00EC14B8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4B8" w:rsidRPr="004C2C89" w:rsidRDefault="00EC14B8" w:rsidP="001A3215">
            <w:pPr>
              <w:pStyle w:val="ConsPlusNonformat"/>
            </w:pPr>
            <w:r>
              <w:t>181</w:t>
            </w:r>
            <w:r w:rsidRPr="004C2C89">
              <w:t>.</w:t>
            </w:r>
            <w:r>
              <w:t xml:space="preserve"> </w:t>
            </w:r>
            <w:r w:rsidRPr="00EC14B8">
              <w:t>Электрогазосварщик 5 разряда</w:t>
            </w:r>
            <w:r>
              <w:t xml:space="preserve">; номер рабочего места 333; </w:t>
            </w:r>
            <w:r w:rsidRPr="004C2C89">
              <w:t>1 чел.</w:t>
            </w:r>
          </w:p>
        </w:tc>
      </w:tr>
      <w:tr w:rsidR="00042009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009" w:rsidRPr="004C2C89" w:rsidRDefault="00042009" w:rsidP="001A3215">
            <w:pPr>
              <w:pStyle w:val="ConsPlusNonformat"/>
            </w:pPr>
            <w:r>
              <w:t>182</w:t>
            </w:r>
            <w:r w:rsidRPr="004C2C89">
              <w:t>.</w:t>
            </w:r>
            <w:r>
              <w:t xml:space="preserve"> </w:t>
            </w:r>
            <w:r w:rsidRPr="00EC14B8">
              <w:t>Электрогазосварщик 5 разряда</w:t>
            </w:r>
            <w:r>
              <w:t xml:space="preserve">; номер рабочего места 335; </w:t>
            </w:r>
            <w:r w:rsidRPr="004C2C89">
              <w:t>1 чел.</w:t>
            </w:r>
          </w:p>
        </w:tc>
      </w:tr>
      <w:tr w:rsidR="0005488A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88A" w:rsidRPr="004C2C89" w:rsidRDefault="0005488A" w:rsidP="001A3215">
            <w:pPr>
              <w:pStyle w:val="ConsPlusNonformat"/>
            </w:pPr>
            <w:r>
              <w:t>183</w:t>
            </w:r>
            <w:r w:rsidRPr="004C2C89">
              <w:t>.</w:t>
            </w:r>
            <w:r>
              <w:t xml:space="preserve"> </w:t>
            </w:r>
            <w:r w:rsidRPr="0005488A">
              <w:t>Начальник района</w:t>
            </w:r>
            <w:r>
              <w:t xml:space="preserve">; номер рабочего места 26; </w:t>
            </w:r>
            <w:r w:rsidRPr="004C2C89">
              <w:t>1 чел.</w:t>
            </w:r>
          </w:p>
        </w:tc>
      </w:tr>
      <w:tr w:rsidR="006E13DD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3DD" w:rsidRPr="004C2C89" w:rsidRDefault="006E13DD" w:rsidP="001A3215">
            <w:pPr>
              <w:pStyle w:val="ConsPlusNonformat"/>
            </w:pPr>
            <w:r>
              <w:t>184</w:t>
            </w:r>
            <w:r w:rsidRPr="004C2C89">
              <w:t>.</w:t>
            </w:r>
            <w:r>
              <w:t xml:space="preserve"> </w:t>
            </w:r>
            <w:r w:rsidRPr="006E13DD">
              <w:t>Инженер</w:t>
            </w:r>
            <w:r>
              <w:t xml:space="preserve">; номер рабочего места 27; </w:t>
            </w:r>
            <w:r w:rsidRPr="004C2C89">
              <w:t>1 чел.</w:t>
            </w:r>
          </w:p>
        </w:tc>
      </w:tr>
      <w:tr w:rsidR="005832BA" w:rsidRPr="004C2C89" w:rsidTr="001A3215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2BA" w:rsidRPr="004C2C89" w:rsidRDefault="005832BA" w:rsidP="001A3215">
            <w:pPr>
              <w:pStyle w:val="ConsPlusNonformat"/>
            </w:pPr>
            <w:r>
              <w:t>185</w:t>
            </w:r>
            <w:r w:rsidRPr="004C2C89">
              <w:t>.</w:t>
            </w:r>
            <w:r>
              <w:t xml:space="preserve"> </w:t>
            </w:r>
            <w:r w:rsidRPr="005832BA">
              <w:t>Начальник участка</w:t>
            </w:r>
            <w:r>
              <w:t xml:space="preserve">; номер рабочего места 344; </w:t>
            </w:r>
            <w:r w:rsidRPr="004C2C89">
              <w:t>1 чел.</w:t>
            </w:r>
          </w:p>
        </w:tc>
      </w:tr>
      <w:tr w:rsidR="00C30084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084" w:rsidRPr="004C2C89" w:rsidRDefault="00C30084" w:rsidP="00EF06E6">
            <w:pPr>
              <w:pStyle w:val="ConsPlusNonformat"/>
            </w:pPr>
            <w:r>
              <w:t>18</w:t>
            </w:r>
            <w:r w:rsidRPr="00C30084">
              <w:t>6</w:t>
            </w:r>
            <w:r w:rsidRPr="004C2C89">
              <w:t>.</w:t>
            </w:r>
            <w:r>
              <w:t xml:space="preserve"> </w:t>
            </w:r>
            <w:r w:rsidRPr="00C30084">
              <w:t>Мастер 1 группы</w:t>
            </w:r>
            <w:r>
              <w:t>; номер рабочего места 345</w:t>
            </w:r>
            <w:r>
              <w:t xml:space="preserve">; </w:t>
            </w:r>
            <w:r w:rsidRPr="004C2C89">
              <w:t>1 чел.</w:t>
            </w:r>
          </w:p>
        </w:tc>
      </w:tr>
      <w:tr w:rsidR="007161EF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1EF" w:rsidRPr="004C2C89" w:rsidRDefault="007161EF" w:rsidP="00EF06E6">
            <w:pPr>
              <w:pStyle w:val="ConsPlusNonformat"/>
            </w:pPr>
            <w:r>
              <w:t>18</w:t>
            </w:r>
            <w:r>
              <w:t>7</w:t>
            </w:r>
            <w:r w:rsidRPr="004C2C89">
              <w:t>.</w:t>
            </w:r>
            <w:r>
              <w:t xml:space="preserve"> </w:t>
            </w:r>
            <w:r w:rsidRPr="00C30084">
              <w:t>Мастер 1 группы</w:t>
            </w:r>
            <w:r>
              <w:t>; номер рабочего места 792</w:t>
            </w:r>
            <w:r>
              <w:t xml:space="preserve">; </w:t>
            </w:r>
            <w:r w:rsidRPr="004C2C89">
              <w:t>1 чел.</w:t>
            </w:r>
          </w:p>
        </w:tc>
      </w:tr>
      <w:tr w:rsidR="0018643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43E" w:rsidRPr="004C2C89" w:rsidRDefault="0018643E" w:rsidP="00EF06E6">
            <w:pPr>
              <w:pStyle w:val="ConsPlusNonformat"/>
            </w:pPr>
            <w:r>
              <w:t>18</w:t>
            </w:r>
            <w:r>
              <w:t>8</w:t>
            </w:r>
            <w:r w:rsidRPr="004C2C89">
              <w:t>.</w:t>
            </w:r>
            <w:r>
              <w:t xml:space="preserve"> </w:t>
            </w:r>
            <w:r w:rsidRPr="00C30084">
              <w:t>Мастер 1 группы</w:t>
            </w:r>
            <w:r>
              <w:t>; номер рабочего места 347</w:t>
            </w:r>
            <w:r>
              <w:t xml:space="preserve">; </w:t>
            </w:r>
            <w:r w:rsidRPr="004C2C89">
              <w:t>1 чел.</w:t>
            </w:r>
          </w:p>
        </w:tc>
      </w:tr>
      <w:tr w:rsidR="009C60FF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0FF" w:rsidRPr="004C2C89" w:rsidRDefault="009C60FF" w:rsidP="00EF06E6">
            <w:pPr>
              <w:pStyle w:val="ConsPlusNonformat"/>
            </w:pPr>
            <w:r>
              <w:t>18</w:t>
            </w:r>
            <w:r>
              <w:t>9</w:t>
            </w:r>
            <w:r w:rsidRPr="004C2C89">
              <w:t>.</w:t>
            </w:r>
            <w:r>
              <w:t xml:space="preserve"> </w:t>
            </w:r>
            <w:r>
              <w:t>Мастер; номер рабочего места 897</w:t>
            </w:r>
            <w:r>
              <w:t xml:space="preserve">; </w:t>
            </w:r>
            <w:r w:rsidRPr="004C2C89">
              <w:t>1 чел.</w:t>
            </w:r>
          </w:p>
        </w:tc>
      </w:tr>
      <w:tr w:rsidR="000A6D12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D12" w:rsidRPr="004C2C89" w:rsidRDefault="000A6D12" w:rsidP="00EF06E6">
            <w:pPr>
              <w:pStyle w:val="ConsPlusNonformat"/>
            </w:pPr>
            <w:r>
              <w:t>190</w:t>
            </w:r>
            <w:r w:rsidRPr="004C2C89">
              <w:t>.</w:t>
            </w:r>
            <w:r>
              <w:t xml:space="preserve"> </w:t>
            </w:r>
            <w:r w:rsidR="00403696">
              <w:t>Мастер; номер рабочего места 349</w:t>
            </w:r>
            <w:r>
              <w:t xml:space="preserve">; </w:t>
            </w:r>
            <w:r w:rsidRPr="004C2C89">
              <w:t>1 чел.</w:t>
            </w:r>
          </w:p>
        </w:tc>
      </w:tr>
      <w:tr w:rsidR="00C879BF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9BF" w:rsidRPr="004C2C89" w:rsidRDefault="00C879BF" w:rsidP="00EF06E6">
            <w:pPr>
              <w:pStyle w:val="ConsPlusNonformat"/>
            </w:pPr>
            <w:r>
              <w:t>191</w:t>
            </w:r>
            <w:r w:rsidRPr="004C2C89">
              <w:t>.</w:t>
            </w:r>
            <w:r>
              <w:t xml:space="preserve"> </w:t>
            </w:r>
            <w:r w:rsidRPr="00C879BF">
              <w:t>Оператор котельной 5 разряда</w:t>
            </w:r>
            <w:r w:rsidR="000C1059">
              <w:t>; номер рабочего места 28А</w:t>
            </w:r>
            <w:r>
              <w:t xml:space="preserve">; </w:t>
            </w:r>
            <w:r w:rsidRPr="004C2C89">
              <w:t>1 чел.</w:t>
            </w:r>
          </w:p>
        </w:tc>
      </w:tr>
      <w:tr w:rsidR="00C377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7A0" w:rsidRPr="004C2C89" w:rsidRDefault="00C377A0" w:rsidP="00EF06E6">
            <w:pPr>
              <w:pStyle w:val="ConsPlusNonformat"/>
            </w:pPr>
            <w:r>
              <w:t>192</w:t>
            </w:r>
            <w:r w:rsidRPr="004C2C89">
              <w:t>.</w:t>
            </w:r>
            <w:r>
              <w:t xml:space="preserve"> </w:t>
            </w:r>
            <w:r>
              <w:t>Оператор котельной 4</w:t>
            </w:r>
            <w:r w:rsidRPr="00C879BF">
              <w:t xml:space="preserve"> разряда</w:t>
            </w:r>
            <w:r>
              <w:t>; номер рабочего места 31</w:t>
            </w:r>
            <w:r>
              <w:t xml:space="preserve">А; </w:t>
            </w:r>
            <w:r w:rsidRPr="004C2C89">
              <w:t>1 чел.</w:t>
            </w:r>
          </w:p>
        </w:tc>
      </w:tr>
      <w:tr w:rsidR="00C377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77A0" w:rsidRPr="004C2C89" w:rsidRDefault="00C377A0" w:rsidP="00EF06E6">
            <w:pPr>
              <w:pStyle w:val="ConsPlusNonformat"/>
            </w:pPr>
            <w:r>
              <w:t>193</w:t>
            </w:r>
            <w:r w:rsidRPr="004C2C89">
              <w:t>.</w:t>
            </w:r>
            <w:r>
              <w:t xml:space="preserve"> </w:t>
            </w:r>
            <w:r w:rsidRPr="00C377A0">
              <w:t>Аппаратчик химводоочистки 3 разряда</w:t>
            </w:r>
            <w:r>
              <w:t>; номер рабочего места 350</w:t>
            </w:r>
            <w:r>
              <w:t xml:space="preserve">; </w:t>
            </w:r>
            <w:r w:rsidRPr="004C2C89">
              <w:t>1 чел.</w:t>
            </w:r>
          </w:p>
        </w:tc>
      </w:tr>
      <w:tr w:rsidR="00A0003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03D" w:rsidRPr="004C2C89" w:rsidRDefault="00A0003D" w:rsidP="00EF06E6">
            <w:pPr>
              <w:pStyle w:val="ConsPlusNonformat"/>
            </w:pPr>
            <w:r>
              <w:t>194</w:t>
            </w:r>
            <w:r w:rsidRPr="004C2C89">
              <w:t>.</w:t>
            </w:r>
            <w:r>
              <w:t xml:space="preserve"> </w:t>
            </w:r>
            <w:r w:rsidR="00C76F73" w:rsidRPr="00C76F73">
              <w:t>Подсобный рабочий 2 разряда</w:t>
            </w:r>
            <w:r>
              <w:t>; номер рабочего места 3</w:t>
            </w:r>
            <w:r w:rsidR="00C76F73">
              <w:t>3А</w:t>
            </w:r>
            <w:r>
              <w:t xml:space="preserve">; </w:t>
            </w:r>
            <w:r w:rsidRPr="004C2C89">
              <w:t>1 чел.</w:t>
            </w:r>
          </w:p>
        </w:tc>
      </w:tr>
      <w:tr w:rsidR="00BD75C9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C9" w:rsidRPr="004C2C89" w:rsidRDefault="00BD75C9" w:rsidP="00EF06E6">
            <w:pPr>
              <w:pStyle w:val="ConsPlusNonformat"/>
            </w:pPr>
            <w:r>
              <w:t>195</w:t>
            </w:r>
            <w:r w:rsidRPr="004C2C89">
              <w:t>.</w:t>
            </w:r>
            <w:r>
              <w:t xml:space="preserve"> </w:t>
            </w:r>
            <w:r w:rsidR="00504BF1" w:rsidRPr="00504BF1">
              <w:t>Начальник участка</w:t>
            </w:r>
            <w:r w:rsidR="00504BF1">
              <w:t>; номер рабочего места 1</w:t>
            </w:r>
            <w:r>
              <w:t xml:space="preserve">; </w:t>
            </w:r>
            <w:r w:rsidRPr="004C2C89">
              <w:t>1 чел.</w:t>
            </w:r>
          </w:p>
        </w:tc>
      </w:tr>
      <w:tr w:rsidR="00BE38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8A0" w:rsidRPr="004C2C89" w:rsidRDefault="00BE38A0" w:rsidP="00EF06E6">
            <w:pPr>
              <w:pStyle w:val="ConsPlusNonformat"/>
            </w:pPr>
            <w:r>
              <w:t>196</w:t>
            </w:r>
            <w:r w:rsidRPr="004C2C89">
              <w:t>.</w:t>
            </w:r>
            <w:r>
              <w:t xml:space="preserve"> </w:t>
            </w:r>
            <w:r w:rsidRPr="00BE38A0">
              <w:t>Мастер 1 группы</w:t>
            </w:r>
            <w:r>
              <w:t>; номер рабочего места 2</w:t>
            </w:r>
            <w:r>
              <w:t xml:space="preserve">; </w:t>
            </w:r>
            <w:r w:rsidRPr="004C2C89">
              <w:t>1 чел.</w:t>
            </w:r>
          </w:p>
        </w:tc>
      </w:tr>
      <w:tr w:rsidR="00BE38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8A0" w:rsidRPr="004C2C89" w:rsidRDefault="00BE38A0" w:rsidP="00EF06E6">
            <w:pPr>
              <w:pStyle w:val="ConsPlusNonformat"/>
            </w:pPr>
            <w:r>
              <w:t>197</w:t>
            </w:r>
            <w:r w:rsidRPr="004C2C89">
              <w:t>.</w:t>
            </w:r>
            <w:r>
              <w:t xml:space="preserve"> </w:t>
            </w:r>
            <w:r w:rsidRPr="00BE38A0">
              <w:t>Слесарь-ремонтник 6 разряда</w:t>
            </w:r>
            <w:r>
              <w:t>; номер рабочего места 3</w:t>
            </w:r>
            <w:r>
              <w:t xml:space="preserve">; </w:t>
            </w:r>
            <w:r w:rsidRPr="004C2C89">
              <w:t>1 чел.</w:t>
            </w:r>
          </w:p>
        </w:tc>
      </w:tr>
      <w:tr w:rsidR="00A25647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647" w:rsidRPr="004C2C89" w:rsidRDefault="00A25647" w:rsidP="00EF06E6">
            <w:pPr>
              <w:pStyle w:val="ConsPlusNonformat"/>
            </w:pPr>
            <w:r>
              <w:t>198</w:t>
            </w:r>
            <w:r w:rsidRPr="004C2C89">
              <w:t>.</w:t>
            </w:r>
            <w:r>
              <w:t xml:space="preserve"> </w:t>
            </w:r>
            <w:r w:rsidRPr="00BE38A0">
              <w:t>Слесарь-ремонтник 6 разряда</w:t>
            </w:r>
            <w:r>
              <w:t>; номер рабочего места 8А</w:t>
            </w:r>
            <w:r>
              <w:t xml:space="preserve">; </w:t>
            </w:r>
            <w:r w:rsidRPr="004C2C89">
              <w:t>1 чел.</w:t>
            </w:r>
          </w:p>
        </w:tc>
      </w:tr>
      <w:tr w:rsidR="00B1052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520" w:rsidRPr="004C2C89" w:rsidRDefault="00B10520" w:rsidP="00EF06E6">
            <w:pPr>
              <w:pStyle w:val="ConsPlusNonformat"/>
            </w:pPr>
            <w:r>
              <w:t>199</w:t>
            </w:r>
            <w:r w:rsidRPr="004C2C89">
              <w:t>.</w:t>
            </w:r>
            <w:r>
              <w:t xml:space="preserve"> </w:t>
            </w:r>
            <w:r>
              <w:t>Слесарь-ремонтник 5</w:t>
            </w:r>
            <w:r w:rsidRPr="00BE38A0">
              <w:t xml:space="preserve"> разряда</w:t>
            </w:r>
            <w:r>
              <w:t>; номер рабочего места 4</w:t>
            </w:r>
            <w:r>
              <w:t xml:space="preserve">А; </w:t>
            </w:r>
            <w:r w:rsidRPr="004C2C89">
              <w:t>1 чел.</w:t>
            </w:r>
          </w:p>
        </w:tc>
      </w:tr>
      <w:tr w:rsidR="00B1052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520" w:rsidRPr="004C2C89" w:rsidRDefault="00B10520" w:rsidP="00EF06E6">
            <w:pPr>
              <w:pStyle w:val="ConsPlusNonformat"/>
            </w:pPr>
            <w:r>
              <w:t>200</w:t>
            </w:r>
            <w:r w:rsidRPr="004C2C89">
              <w:t>.</w:t>
            </w:r>
            <w:r>
              <w:t xml:space="preserve"> Слесарь-ремонтник 5</w:t>
            </w:r>
            <w:r w:rsidRPr="00BE38A0">
              <w:t xml:space="preserve"> разряда</w:t>
            </w:r>
            <w:r>
              <w:t>; номер рабочего места 9</w:t>
            </w:r>
            <w:r>
              <w:t xml:space="preserve">А; </w:t>
            </w:r>
            <w:r w:rsidRPr="004C2C89">
              <w:t>1 чел.</w:t>
            </w:r>
          </w:p>
        </w:tc>
      </w:tr>
      <w:tr w:rsidR="00B1052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520" w:rsidRPr="004C2C89" w:rsidRDefault="00B10520" w:rsidP="00EF06E6">
            <w:pPr>
              <w:pStyle w:val="ConsPlusNonformat"/>
            </w:pPr>
            <w:r>
              <w:t>201</w:t>
            </w:r>
            <w:r w:rsidRPr="004C2C89">
              <w:t>.</w:t>
            </w:r>
            <w:r>
              <w:t xml:space="preserve"> Слесарь-ремонтник 5</w:t>
            </w:r>
            <w:r w:rsidRPr="00BE38A0">
              <w:t xml:space="preserve"> разряда</w:t>
            </w:r>
            <w:r>
              <w:t>; номер рабочего места 10</w:t>
            </w:r>
            <w:r>
              <w:t xml:space="preserve">; </w:t>
            </w:r>
            <w:r w:rsidRPr="004C2C89">
              <w:t>1 чел.</w:t>
            </w:r>
          </w:p>
        </w:tc>
      </w:tr>
      <w:tr w:rsidR="00CD1BF1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BF1" w:rsidRPr="004C2C89" w:rsidRDefault="00CD1BF1" w:rsidP="00EF06E6">
            <w:pPr>
              <w:pStyle w:val="ConsPlusNonformat"/>
            </w:pPr>
            <w:r>
              <w:t>202</w:t>
            </w:r>
            <w:r w:rsidRPr="004C2C89">
              <w:t>.</w:t>
            </w:r>
            <w:r>
              <w:t xml:space="preserve"> Слесарь-ремонтник 5</w:t>
            </w:r>
            <w:r w:rsidRPr="00BE38A0">
              <w:t xml:space="preserve"> разряда</w:t>
            </w:r>
            <w:r>
              <w:t>; номер рабочего места 11</w:t>
            </w:r>
            <w:r>
              <w:t xml:space="preserve">; </w:t>
            </w:r>
            <w:r w:rsidRPr="004C2C89">
              <w:t>1 чел.</w:t>
            </w:r>
          </w:p>
        </w:tc>
      </w:tr>
      <w:tr w:rsidR="00CD1BF1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BF1" w:rsidRPr="004C2C89" w:rsidRDefault="00CD1BF1" w:rsidP="00EF06E6">
            <w:pPr>
              <w:pStyle w:val="ConsPlusNonformat"/>
            </w:pPr>
            <w:r>
              <w:t>203</w:t>
            </w:r>
            <w:r w:rsidRPr="004C2C89">
              <w:t>.</w:t>
            </w:r>
            <w:r>
              <w:t xml:space="preserve"> Слесарь-ремонтник 5</w:t>
            </w:r>
            <w:r w:rsidRPr="00BE38A0">
              <w:t xml:space="preserve"> разряда</w:t>
            </w:r>
            <w:r>
              <w:t>; номер рабочего места 13</w:t>
            </w:r>
            <w:r>
              <w:t xml:space="preserve">; </w:t>
            </w:r>
            <w:r w:rsidRPr="004C2C89">
              <w:t>1 чел.</w:t>
            </w:r>
          </w:p>
        </w:tc>
      </w:tr>
      <w:tr w:rsidR="00CD1BF1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BF1" w:rsidRPr="004C2C89" w:rsidRDefault="00CD1BF1" w:rsidP="00EF06E6">
            <w:pPr>
              <w:pStyle w:val="ConsPlusNonformat"/>
            </w:pPr>
            <w:r>
              <w:t>204</w:t>
            </w:r>
            <w:r w:rsidRPr="004C2C89">
              <w:t>.</w:t>
            </w:r>
            <w:r>
              <w:t xml:space="preserve"> Слесарь-ремонтник 5</w:t>
            </w:r>
            <w:r w:rsidRPr="00BE38A0">
              <w:t xml:space="preserve"> разряда</w:t>
            </w:r>
            <w:r>
              <w:t xml:space="preserve">; номер </w:t>
            </w:r>
            <w:r>
              <w:t>рабочего места 35</w:t>
            </w:r>
            <w:r>
              <w:t xml:space="preserve">; </w:t>
            </w:r>
            <w:r w:rsidRPr="004C2C89">
              <w:t>1 чел.</w:t>
            </w:r>
          </w:p>
        </w:tc>
      </w:tr>
      <w:tr w:rsidR="00407F94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F94" w:rsidRPr="004C2C89" w:rsidRDefault="00407F94" w:rsidP="00EF06E6">
            <w:pPr>
              <w:pStyle w:val="ConsPlusNonformat"/>
            </w:pPr>
            <w:r>
              <w:t>205</w:t>
            </w:r>
            <w:r w:rsidRPr="004C2C89">
              <w:t>.</w:t>
            </w:r>
            <w:r>
              <w:t xml:space="preserve"> </w:t>
            </w:r>
            <w:r w:rsidR="000B02DA">
              <w:t>Слесарь-ремонтник 4</w:t>
            </w:r>
            <w:r w:rsidRPr="00BE38A0">
              <w:t xml:space="preserve"> разряда</w:t>
            </w:r>
            <w:r>
              <w:t xml:space="preserve">; номер </w:t>
            </w:r>
            <w:r>
              <w:t>рабочего места 5А</w:t>
            </w:r>
            <w:r>
              <w:t xml:space="preserve">; </w:t>
            </w:r>
            <w:r w:rsidRPr="004C2C89">
              <w:t>1 чел.</w:t>
            </w:r>
          </w:p>
        </w:tc>
      </w:tr>
      <w:tr w:rsidR="000B02D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2DA" w:rsidRPr="004C2C89" w:rsidRDefault="000B02DA" w:rsidP="00EF06E6">
            <w:pPr>
              <w:pStyle w:val="ConsPlusNonformat"/>
            </w:pPr>
            <w:r>
              <w:t>206</w:t>
            </w:r>
            <w:r w:rsidRPr="004C2C89">
              <w:t>.</w:t>
            </w:r>
            <w:r>
              <w:t xml:space="preserve"> </w:t>
            </w:r>
            <w:r w:rsidR="00D36AA7" w:rsidRPr="00D36AA7">
              <w:t>Электрогазосварщик 6 разряда</w:t>
            </w:r>
            <w:r>
              <w:t xml:space="preserve">; номер </w:t>
            </w:r>
            <w:r w:rsidR="00D36AA7">
              <w:t>рабочего места 6</w:t>
            </w:r>
            <w:r>
              <w:t xml:space="preserve">А; </w:t>
            </w:r>
            <w:r w:rsidRPr="004C2C89">
              <w:t>1 чел.</w:t>
            </w:r>
          </w:p>
        </w:tc>
      </w:tr>
      <w:tr w:rsidR="0072481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816" w:rsidRPr="004C2C89" w:rsidRDefault="00724816" w:rsidP="00EF06E6">
            <w:pPr>
              <w:pStyle w:val="ConsPlusNonformat"/>
            </w:pPr>
            <w:r>
              <w:t>207</w:t>
            </w:r>
            <w:r w:rsidRPr="004C2C89">
              <w:t>.</w:t>
            </w:r>
            <w:r>
              <w:t xml:space="preserve"> </w:t>
            </w:r>
            <w:r w:rsidRPr="00D36AA7">
              <w:t>Электрогазосварщик 6 разряда</w:t>
            </w:r>
            <w:r>
              <w:t xml:space="preserve">; номер </w:t>
            </w:r>
            <w:r>
              <w:t>рабочего места 12</w:t>
            </w:r>
            <w:r>
              <w:t xml:space="preserve">; </w:t>
            </w:r>
            <w:r w:rsidRPr="004C2C89">
              <w:t>1 чел.</w:t>
            </w:r>
          </w:p>
        </w:tc>
      </w:tr>
      <w:tr w:rsidR="0072481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4816" w:rsidRPr="004C2C89" w:rsidRDefault="00597A91" w:rsidP="00EF06E6">
            <w:pPr>
              <w:pStyle w:val="ConsPlusNonformat"/>
            </w:pPr>
            <w:r>
              <w:t>208</w:t>
            </w:r>
            <w:r w:rsidR="00724816" w:rsidRPr="004C2C89">
              <w:t>.</w:t>
            </w:r>
            <w:r w:rsidR="00724816">
              <w:t xml:space="preserve"> </w:t>
            </w:r>
            <w:r w:rsidR="00724816">
              <w:t>Электрогазосварщик 5</w:t>
            </w:r>
            <w:r w:rsidR="00724816" w:rsidRPr="00D36AA7">
              <w:t xml:space="preserve"> разряда</w:t>
            </w:r>
            <w:r w:rsidR="00724816">
              <w:t xml:space="preserve">; номер </w:t>
            </w:r>
            <w:r w:rsidR="00724816">
              <w:t>рабочего места 7</w:t>
            </w:r>
            <w:r w:rsidR="00724816">
              <w:t xml:space="preserve">А; </w:t>
            </w:r>
            <w:r w:rsidR="00724816" w:rsidRPr="004C2C89">
              <w:t>1 чел.</w:t>
            </w:r>
          </w:p>
        </w:tc>
      </w:tr>
      <w:tr w:rsidR="00597A91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A91" w:rsidRPr="004C2C89" w:rsidRDefault="00597A91" w:rsidP="00EF06E6">
            <w:pPr>
              <w:pStyle w:val="ConsPlusNonformat"/>
            </w:pPr>
            <w:r>
              <w:t>209</w:t>
            </w:r>
            <w:r w:rsidRPr="004C2C89">
              <w:t>.</w:t>
            </w:r>
            <w:r>
              <w:t xml:space="preserve"> </w:t>
            </w:r>
            <w:r w:rsidRPr="00597A91">
              <w:t>Оператор котельной 5 разряда</w:t>
            </w:r>
            <w:r>
              <w:t xml:space="preserve">; номер </w:t>
            </w:r>
            <w:r>
              <w:t>рабочего места 397</w:t>
            </w:r>
            <w:r>
              <w:t xml:space="preserve">А; </w:t>
            </w:r>
            <w:r w:rsidRPr="004C2C89">
              <w:t>1 чел.</w:t>
            </w:r>
          </w:p>
        </w:tc>
      </w:tr>
      <w:tr w:rsidR="00FD3358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358" w:rsidRPr="004C2C89" w:rsidRDefault="00FD3358" w:rsidP="00FD3358">
            <w:pPr>
              <w:pStyle w:val="ConsPlusNonformat"/>
            </w:pPr>
            <w:r>
              <w:t>210</w:t>
            </w:r>
            <w:r w:rsidRPr="004C2C89">
              <w:t>.</w:t>
            </w:r>
            <w:r>
              <w:t xml:space="preserve"> </w:t>
            </w:r>
            <w:r>
              <w:t>Оператор котельной 4</w:t>
            </w:r>
            <w:r w:rsidRPr="00597A91">
              <w:t xml:space="preserve"> разряда</w:t>
            </w:r>
            <w:r>
              <w:t xml:space="preserve">; номер </w:t>
            </w:r>
            <w:r>
              <w:t>рабочего места 403А</w:t>
            </w:r>
            <w:r>
              <w:t xml:space="preserve">; </w:t>
            </w:r>
            <w:r w:rsidRPr="004C2C89">
              <w:t>1 чел.</w:t>
            </w:r>
          </w:p>
        </w:tc>
      </w:tr>
      <w:tr w:rsidR="00F8239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390" w:rsidRPr="004C2C89" w:rsidRDefault="00F82390" w:rsidP="00EF06E6">
            <w:pPr>
              <w:pStyle w:val="ConsPlusNonformat"/>
            </w:pPr>
            <w:r>
              <w:t>211</w:t>
            </w:r>
            <w:r w:rsidRPr="004C2C89">
              <w:t>.</w:t>
            </w:r>
            <w:r>
              <w:t xml:space="preserve"> </w:t>
            </w:r>
            <w:r w:rsidRPr="00F82390">
              <w:t>Аппаратчик химводоочистки 3 разряда</w:t>
            </w:r>
            <w:r>
              <w:t xml:space="preserve">; номер </w:t>
            </w:r>
            <w:r>
              <w:t>рабочего места 407</w:t>
            </w:r>
            <w:r>
              <w:t xml:space="preserve">А; </w:t>
            </w:r>
            <w:r w:rsidRPr="004C2C89">
              <w:t>1 чел.</w:t>
            </w:r>
          </w:p>
        </w:tc>
      </w:tr>
      <w:tr w:rsidR="00792AC5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AC5" w:rsidRPr="004C2C89" w:rsidRDefault="00792AC5" w:rsidP="00EF06E6">
            <w:pPr>
              <w:pStyle w:val="ConsPlusNonformat"/>
            </w:pPr>
            <w:r>
              <w:t>212</w:t>
            </w:r>
            <w:r w:rsidRPr="004C2C89">
              <w:t>.</w:t>
            </w:r>
            <w:r>
              <w:t xml:space="preserve"> </w:t>
            </w:r>
            <w:r w:rsidRPr="00F82390">
              <w:t>Аппаратчик химводоочистки 3 разряда</w:t>
            </w:r>
            <w:r>
              <w:t xml:space="preserve">; номер </w:t>
            </w:r>
            <w:r>
              <w:t>рабочего места 411</w:t>
            </w:r>
            <w:r>
              <w:t xml:space="preserve">А; </w:t>
            </w:r>
            <w:r w:rsidRPr="004C2C89">
              <w:t>1 чел.</w:t>
            </w:r>
          </w:p>
        </w:tc>
      </w:tr>
      <w:tr w:rsidR="00E53CD4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CD4" w:rsidRPr="004C2C89" w:rsidRDefault="00E53CD4" w:rsidP="00EF06E6">
            <w:pPr>
              <w:pStyle w:val="ConsPlusNonformat"/>
            </w:pPr>
            <w:r>
              <w:t>213</w:t>
            </w:r>
            <w:r w:rsidRPr="004C2C89">
              <w:t>.</w:t>
            </w:r>
            <w:r>
              <w:t xml:space="preserve"> </w:t>
            </w:r>
            <w:r w:rsidRPr="00E53CD4">
              <w:t>Оператор котельной 5 разряда</w:t>
            </w:r>
            <w:r>
              <w:t xml:space="preserve">; номер </w:t>
            </w:r>
            <w:r>
              <w:t>рабочего места 417</w:t>
            </w:r>
            <w:r>
              <w:t xml:space="preserve">А; </w:t>
            </w:r>
            <w:r w:rsidRPr="004C2C89">
              <w:t>1 чел.</w:t>
            </w:r>
          </w:p>
        </w:tc>
      </w:tr>
      <w:tr w:rsidR="00DB0F9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F9E" w:rsidRPr="004C2C89" w:rsidRDefault="00DB0F9E" w:rsidP="00EF06E6">
            <w:pPr>
              <w:pStyle w:val="ConsPlusNonformat"/>
            </w:pPr>
            <w:r>
              <w:t>214</w:t>
            </w:r>
            <w:r w:rsidRPr="004C2C89">
              <w:t>.</w:t>
            </w:r>
            <w:r>
              <w:t xml:space="preserve"> </w:t>
            </w:r>
            <w:r>
              <w:t>Оператор котельной 4</w:t>
            </w:r>
            <w:r w:rsidRPr="00E53CD4">
              <w:t xml:space="preserve"> разряда</w:t>
            </w:r>
            <w:r>
              <w:t xml:space="preserve">; номер </w:t>
            </w:r>
            <w:r>
              <w:t>рабочего места 424</w:t>
            </w:r>
            <w:r>
              <w:t xml:space="preserve">А; </w:t>
            </w:r>
            <w:r w:rsidRPr="004C2C89">
              <w:t>1 чел.</w:t>
            </w:r>
          </w:p>
        </w:tc>
      </w:tr>
      <w:tr w:rsidR="00AF499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99B" w:rsidRPr="004C2C89" w:rsidRDefault="00AF499B" w:rsidP="00EF06E6">
            <w:pPr>
              <w:pStyle w:val="ConsPlusNonformat"/>
            </w:pPr>
            <w:r>
              <w:t>215</w:t>
            </w:r>
            <w:r w:rsidRPr="004C2C89">
              <w:t>.</w:t>
            </w:r>
            <w:r>
              <w:t xml:space="preserve"> Оператор котельной 4</w:t>
            </w:r>
            <w:r w:rsidRPr="00E53CD4">
              <w:t xml:space="preserve"> разряда</w:t>
            </w:r>
            <w:r>
              <w:t xml:space="preserve">; номер </w:t>
            </w:r>
            <w:r w:rsidR="00B2277A">
              <w:t>рабочего места 428</w:t>
            </w:r>
            <w:r>
              <w:t xml:space="preserve">А; </w:t>
            </w:r>
            <w:r w:rsidRPr="004C2C89">
              <w:t>1 чел.</w:t>
            </w:r>
          </w:p>
        </w:tc>
      </w:tr>
      <w:tr w:rsidR="00B2277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77A" w:rsidRPr="004C2C89" w:rsidRDefault="00B2277A" w:rsidP="00EF06E6">
            <w:pPr>
              <w:pStyle w:val="ConsPlusNonformat"/>
            </w:pPr>
            <w:r>
              <w:t>216</w:t>
            </w:r>
            <w:r w:rsidRPr="004C2C89">
              <w:t>.</w:t>
            </w:r>
            <w:r>
              <w:t xml:space="preserve"> </w:t>
            </w:r>
            <w:r w:rsidRPr="00B2277A">
              <w:t>Аппаратчик химводоочистки 3 разряда</w:t>
            </w:r>
            <w:r>
              <w:t xml:space="preserve">; номер </w:t>
            </w:r>
            <w:r>
              <w:t>рабочего места 432</w:t>
            </w:r>
            <w:r>
              <w:t xml:space="preserve">А; </w:t>
            </w:r>
            <w:r w:rsidRPr="004C2C89">
              <w:t>1 чел.</w:t>
            </w:r>
          </w:p>
        </w:tc>
      </w:tr>
      <w:tr w:rsidR="00C365F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5FE" w:rsidRPr="004C2C89" w:rsidRDefault="00C365FE" w:rsidP="00EF06E6">
            <w:pPr>
              <w:pStyle w:val="ConsPlusNonformat"/>
            </w:pPr>
            <w:r>
              <w:lastRenderedPageBreak/>
              <w:t>217</w:t>
            </w:r>
            <w:r w:rsidRPr="004C2C89">
              <w:t>.</w:t>
            </w:r>
            <w:r>
              <w:t xml:space="preserve"> </w:t>
            </w:r>
            <w:r w:rsidR="009A2129" w:rsidRPr="009A2129">
              <w:t>Оператор котельной 3 разряда</w:t>
            </w:r>
            <w:r>
              <w:t xml:space="preserve">; номер </w:t>
            </w:r>
            <w:r w:rsidR="009A2129">
              <w:t>рабочего места 453</w:t>
            </w:r>
            <w:r>
              <w:t xml:space="preserve">А; </w:t>
            </w:r>
            <w:r w:rsidRPr="004C2C89">
              <w:t>1 чел.</w:t>
            </w:r>
          </w:p>
        </w:tc>
      </w:tr>
      <w:tr w:rsidR="00356CD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CDA" w:rsidRPr="004C2C89" w:rsidRDefault="00356CDA" w:rsidP="00EF06E6">
            <w:pPr>
              <w:pStyle w:val="ConsPlusNonformat"/>
            </w:pPr>
            <w:r>
              <w:t>218</w:t>
            </w:r>
            <w:r w:rsidRPr="004C2C89">
              <w:t>.</w:t>
            </w:r>
            <w:r>
              <w:t xml:space="preserve"> </w:t>
            </w:r>
            <w:r>
              <w:t>Оператор котельной 4</w:t>
            </w:r>
            <w:r w:rsidRPr="009A2129">
              <w:t xml:space="preserve"> разряда</w:t>
            </w:r>
            <w:r>
              <w:t xml:space="preserve">; номер </w:t>
            </w:r>
            <w:r>
              <w:t>рабочего места 439</w:t>
            </w:r>
            <w:r>
              <w:t xml:space="preserve">А; </w:t>
            </w:r>
            <w:r w:rsidRPr="004C2C89">
              <w:t>1 чел.</w:t>
            </w:r>
          </w:p>
        </w:tc>
      </w:tr>
      <w:tr w:rsidR="00593177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177" w:rsidRPr="004C2C89" w:rsidRDefault="00593177" w:rsidP="00EF06E6">
            <w:pPr>
              <w:pStyle w:val="ConsPlusNonformat"/>
            </w:pPr>
            <w:r>
              <w:t>219</w:t>
            </w:r>
            <w:r w:rsidRPr="004C2C89">
              <w:t>.</w:t>
            </w:r>
            <w:r>
              <w:t xml:space="preserve"> </w:t>
            </w:r>
            <w:r w:rsidR="00774BF8">
              <w:t>Оператор котельной 3</w:t>
            </w:r>
            <w:r w:rsidRPr="009A2129">
              <w:t xml:space="preserve"> разряда</w:t>
            </w:r>
            <w:r>
              <w:t xml:space="preserve">; номер </w:t>
            </w:r>
            <w:r w:rsidR="00774BF8">
              <w:t>рабочего места 444</w:t>
            </w:r>
            <w:r>
              <w:t xml:space="preserve">А; </w:t>
            </w:r>
            <w:r w:rsidRPr="004C2C89">
              <w:t>1 чел.</w:t>
            </w:r>
          </w:p>
        </w:tc>
      </w:tr>
      <w:tr w:rsidR="00591E5C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E5C" w:rsidRPr="004C2C89" w:rsidRDefault="00591E5C" w:rsidP="00EF06E6">
            <w:pPr>
              <w:pStyle w:val="ConsPlusNonformat"/>
            </w:pPr>
            <w:r>
              <w:t>220</w:t>
            </w:r>
            <w:r w:rsidRPr="004C2C89">
              <w:t>.</w:t>
            </w:r>
            <w:r>
              <w:t xml:space="preserve"> </w:t>
            </w:r>
            <w:r>
              <w:t>Оператор котельной 5</w:t>
            </w:r>
            <w:r w:rsidRPr="009A2129">
              <w:t xml:space="preserve"> разряда</w:t>
            </w:r>
            <w:r>
              <w:t xml:space="preserve">; номер </w:t>
            </w:r>
            <w:r>
              <w:t>рабочего места 949</w:t>
            </w:r>
            <w:r>
              <w:t xml:space="preserve">А; </w:t>
            </w:r>
            <w:r w:rsidRPr="004C2C89">
              <w:t>1 чел.</w:t>
            </w:r>
          </w:p>
        </w:tc>
      </w:tr>
      <w:tr w:rsidR="00591E5C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E5C" w:rsidRPr="004C2C89" w:rsidRDefault="00591E5C" w:rsidP="00EF06E6">
            <w:pPr>
              <w:pStyle w:val="ConsPlusNonformat"/>
            </w:pPr>
            <w:r>
              <w:t>221</w:t>
            </w:r>
            <w:r w:rsidRPr="004C2C89">
              <w:t>.</w:t>
            </w:r>
            <w:r>
              <w:t xml:space="preserve"> </w:t>
            </w:r>
            <w:r>
              <w:t>Оператор котельной 4</w:t>
            </w:r>
            <w:r w:rsidRPr="009A2129">
              <w:t xml:space="preserve"> разряда</w:t>
            </w:r>
            <w:r>
              <w:t xml:space="preserve">; номер </w:t>
            </w:r>
            <w:r>
              <w:t>рабочего места 945</w:t>
            </w:r>
            <w:r>
              <w:t xml:space="preserve">А; </w:t>
            </w:r>
            <w:r w:rsidRPr="004C2C89">
              <w:t>1 чел.</w:t>
            </w:r>
          </w:p>
        </w:tc>
      </w:tr>
      <w:tr w:rsidR="00AC39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93B" w:rsidRPr="004C2C89" w:rsidRDefault="00AC393B" w:rsidP="00EF06E6">
            <w:pPr>
              <w:pStyle w:val="ConsPlusNonformat"/>
            </w:pPr>
            <w:r>
              <w:t>222</w:t>
            </w:r>
            <w:r w:rsidRPr="004C2C89">
              <w:t>.</w:t>
            </w:r>
            <w:r>
              <w:t xml:space="preserve"> </w:t>
            </w:r>
            <w:r w:rsidRPr="00B2277A">
              <w:t>Аппаратчик химводоочистки 3 разряда</w:t>
            </w:r>
            <w:r>
              <w:t xml:space="preserve">; номер </w:t>
            </w:r>
            <w:r>
              <w:t>рабочего места 955</w:t>
            </w:r>
            <w:r>
              <w:t xml:space="preserve">А; </w:t>
            </w:r>
            <w:r w:rsidRPr="004C2C89">
              <w:t>1 чел.</w:t>
            </w:r>
          </w:p>
        </w:tc>
      </w:tr>
      <w:tr w:rsidR="0061714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4A" w:rsidRPr="004C2C89" w:rsidRDefault="0061714A" w:rsidP="00EF06E6">
            <w:pPr>
              <w:pStyle w:val="ConsPlusNonformat"/>
            </w:pPr>
            <w:r>
              <w:t>223</w:t>
            </w:r>
            <w:r w:rsidRPr="004C2C89">
              <w:t>.</w:t>
            </w:r>
            <w:r>
              <w:t xml:space="preserve"> Оператор котельной 4</w:t>
            </w:r>
            <w:r w:rsidRPr="009A2129">
              <w:t xml:space="preserve"> разряда</w:t>
            </w:r>
            <w:r>
              <w:t xml:space="preserve">; номер </w:t>
            </w:r>
            <w:r>
              <w:t>рабочего места 924</w:t>
            </w:r>
            <w:r>
              <w:t xml:space="preserve">А; </w:t>
            </w:r>
            <w:r w:rsidRPr="004C2C89">
              <w:t>1 чел.</w:t>
            </w:r>
          </w:p>
        </w:tc>
      </w:tr>
      <w:tr w:rsidR="00F5235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350" w:rsidRPr="004C2C89" w:rsidRDefault="00F52350" w:rsidP="00EF06E6">
            <w:pPr>
              <w:pStyle w:val="ConsPlusNonformat"/>
            </w:pPr>
            <w:r>
              <w:t>224</w:t>
            </w:r>
            <w:r w:rsidRPr="004C2C89">
              <w:t>.</w:t>
            </w:r>
            <w:r>
              <w:t xml:space="preserve"> </w:t>
            </w:r>
            <w:r>
              <w:t>Оператор котельной 3</w:t>
            </w:r>
            <w:r w:rsidRPr="009A2129">
              <w:t xml:space="preserve"> разряда</w:t>
            </w:r>
            <w:r>
              <w:t xml:space="preserve">; номер </w:t>
            </w:r>
            <w:r>
              <w:t>рабочего места 934</w:t>
            </w:r>
            <w:r>
              <w:t xml:space="preserve">А; </w:t>
            </w:r>
            <w:r w:rsidRPr="004C2C89">
              <w:t>1 чел.</w:t>
            </w:r>
          </w:p>
        </w:tc>
      </w:tr>
      <w:tr w:rsidR="00F455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A0" w:rsidRPr="004C2C89" w:rsidRDefault="00F455A0" w:rsidP="00EF06E6">
            <w:pPr>
              <w:pStyle w:val="ConsPlusNonformat"/>
            </w:pPr>
            <w:r>
              <w:t>225</w:t>
            </w:r>
            <w:r w:rsidRPr="004C2C89">
              <w:t>.</w:t>
            </w:r>
            <w:r>
              <w:t xml:space="preserve"> </w:t>
            </w:r>
            <w:r w:rsidRPr="0005488A">
              <w:t>Начальник района</w:t>
            </w:r>
            <w:r>
              <w:t>; номер рабочего места 971</w:t>
            </w:r>
            <w:r>
              <w:t xml:space="preserve">; </w:t>
            </w:r>
            <w:r w:rsidRPr="004C2C89">
              <w:t>1 чел.</w:t>
            </w:r>
          </w:p>
        </w:tc>
      </w:tr>
      <w:tr w:rsidR="00F455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A0" w:rsidRPr="004C2C89" w:rsidRDefault="00E96BCE" w:rsidP="00EF06E6">
            <w:pPr>
              <w:pStyle w:val="ConsPlusNonformat"/>
            </w:pPr>
            <w:r>
              <w:t>226</w:t>
            </w:r>
            <w:r w:rsidR="00F455A0" w:rsidRPr="004C2C89">
              <w:t>.</w:t>
            </w:r>
            <w:r w:rsidR="00F455A0">
              <w:t xml:space="preserve"> </w:t>
            </w:r>
            <w:r w:rsidR="00F455A0" w:rsidRPr="006E13DD">
              <w:t>Инженер</w:t>
            </w:r>
            <w:r>
              <w:t>; номер рабочего места 36</w:t>
            </w:r>
            <w:r w:rsidR="00F455A0">
              <w:t xml:space="preserve">; </w:t>
            </w:r>
            <w:r w:rsidR="00F455A0" w:rsidRPr="004C2C89">
              <w:t>1 чел.</w:t>
            </w:r>
          </w:p>
        </w:tc>
      </w:tr>
      <w:tr w:rsidR="00F455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A0" w:rsidRPr="004C2C89" w:rsidRDefault="00E96BCE" w:rsidP="00EF06E6">
            <w:pPr>
              <w:pStyle w:val="ConsPlusNonformat"/>
            </w:pPr>
            <w:r>
              <w:t>227</w:t>
            </w:r>
            <w:r w:rsidR="00F455A0" w:rsidRPr="004C2C89">
              <w:t>.</w:t>
            </w:r>
            <w:r w:rsidR="00F455A0">
              <w:t xml:space="preserve"> </w:t>
            </w:r>
            <w:r w:rsidR="00F455A0" w:rsidRPr="005832BA">
              <w:t>Начальник участка</w:t>
            </w:r>
            <w:r>
              <w:t>; номер рабочего места 458</w:t>
            </w:r>
            <w:r w:rsidR="00F455A0">
              <w:t xml:space="preserve">; </w:t>
            </w:r>
            <w:r w:rsidR="00F455A0" w:rsidRPr="004C2C89">
              <w:t>1 чел.</w:t>
            </w:r>
          </w:p>
        </w:tc>
      </w:tr>
      <w:tr w:rsidR="00F455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A0" w:rsidRPr="004C2C89" w:rsidRDefault="00E96BCE" w:rsidP="00EF06E6">
            <w:pPr>
              <w:pStyle w:val="ConsPlusNonformat"/>
            </w:pPr>
            <w:r>
              <w:t>228</w:t>
            </w:r>
            <w:r w:rsidR="00F455A0" w:rsidRPr="004C2C89">
              <w:t>.</w:t>
            </w:r>
            <w:r w:rsidR="00F455A0">
              <w:t xml:space="preserve"> </w:t>
            </w:r>
            <w:r w:rsidR="00F455A0" w:rsidRPr="00C30084">
              <w:t>Мастер 1 группы</w:t>
            </w:r>
            <w:r>
              <w:t>; номер рабочего места 972А</w:t>
            </w:r>
            <w:r w:rsidR="00F455A0">
              <w:t xml:space="preserve">; </w:t>
            </w:r>
            <w:r w:rsidR="00F455A0" w:rsidRPr="004C2C89">
              <w:t>1 чел.</w:t>
            </w:r>
          </w:p>
        </w:tc>
      </w:tr>
      <w:tr w:rsidR="00F455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A0" w:rsidRPr="004C2C89" w:rsidRDefault="00984E7B" w:rsidP="00EF06E6">
            <w:pPr>
              <w:pStyle w:val="ConsPlusNonformat"/>
            </w:pPr>
            <w:r>
              <w:t>229</w:t>
            </w:r>
            <w:r w:rsidR="00F455A0" w:rsidRPr="004C2C89">
              <w:t>.</w:t>
            </w:r>
            <w:r w:rsidR="00F455A0">
              <w:t xml:space="preserve"> </w:t>
            </w:r>
            <w:r w:rsidR="00F455A0" w:rsidRPr="00C30084">
              <w:t>Мастер 1 группы</w:t>
            </w:r>
            <w:r>
              <w:t>; номер рабочего места 975</w:t>
            </w:r>
            <w:r w:rsidR="00F455A0">
              <w:t xml:space="preserve">; </w:t>
            </w:r>
            <w:r w:rsidR="00F455A0" w:rsidRPr="004C2C89">
              <w:t>1 чел.</w:t>
            </w:r>
          </w:p>
        </w:tc>
      </w:tr>
      <w:tr w:rsidR="00F455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A0" w:rsidRPr="004C2C89" w:rsidRDefault="000A1570" w:rsidP="00EF06E6">
            <w:pPr>
              <w:pStyle w:val="ConsPlusNonformat"/>
            </w:pPr>
            <w:r>
              <w:t>230</w:t>
            </w:r>
            <w:r w:rsidR="00F455A0" w:rsidRPr="004C2C89">
              <w:t>.</w:t>
            </w:r>
            <w:r w:rsidR="00F455A0">
              <w:t xml:space="preserve"> </w:t>
            </w:r>
            <w:r>
              <w:t>Мастер; номер рабочего места 461</w:t>
            </w:r>
            <w:r w:rsidR="00F455A0">
              <w:t xml:space="preserve">; </w:t>
            </w:r>
            <w:r w:rsidR="00F455A0" w:rsidRPr="004C2C89">
              <w:t>1 чел.</w:t>
            </w:r>
          </w:p>
        </w:tc>
      </w:tr>
      <w:tr w:rsidR="00F455A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A0" w:rsidRPr="004C2C89" w:rsidRDefault="00513C94" w:rsidP="00EF06E6">
            <w:pPr>
              <w:pStyle w:val="ConsPlusNonformat"/>
            </w:pPr>
            <w:r>
              <w:t>231</w:t>
            </w:r>
            <w:r w:rsidR="00F455A0" w:rsidRPr="004C2C89">
              <w:t>.</w:t>
            </w:r>
            <w:r w:rsidR="00F455A0">
              <w:t xml:space="preserve"> </w:t>
            </w:r>
            <w:r>
              <w:t>Мастер; номер рабочего места 462</w:t>
            </w:r>
            <w:r w:rsidR="00F455A0">
              <w:t xml:space="preserve">; </w:t>
            </w:r>
            <w:r w:rsidR="00F455A0" w:rsidRPr="004C2C89">
              <w:t>1 чел.</w:t>
            </w:r>
          </w:p>
        </w:tc>
      </w:tr>
      <w:tr w:rsidR="002D7291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91" w:rsidRPr="004C2C89" w:rsidRDefault="002D7291" w:rsidP="002D7291">
            <w:pPr>
              <w:pStyle w:val="ConsPlusNonformat"/>
            </w:pPr>
            <w:r>
              <w:t>232</w:t>
            </w:r>
            <w:r w:rsidRPr="004C2C89">
              <w:t>.</w:t>
            </w:r>
            <w:r>
              <w:t xml:space="preserve"> </w:t>
            </w:r>
            <w:r>
              <w:t>Мастер; номер рабочего места 463</w:t>
            </w:r>
            <w:r>
              <w:t xml:space="preserve">; </w:t>
            </w:r>
            <w:r w:rsidRPr="004C2C89">
              <w:t>1 чел.</w:t>
            </w:r>
          </w:p>
        </w:tc>
      </w:tr>
      <w:tr w:rsidR="00BB5A6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A6E" w:rsidRPr="004C2C89" w:rsidRDefault="00BB5A6E" w:rsidP="00BB5A6E">
            <w:pPr>
              <w:pStyle w:val="ConsPlusNonformat"/>
            </w:pPr>
            <w:r>
              <w:t>233</w:t>
            </w:r>
            <w:r w:rsidRPr="004C2C89">
              <w:t>.</w:t>
            </w:r>
            <w:r>
              <w:t xml:space="preserve"> </w:t>
            </w:r>
            <w:r>
              <w:t>Мастер; номер рабочего места 464</w:t>
            </w:r>
            <w:r>
              <w:t xml:space="preserve">; </w:t>
            </w:r>
            <w:r w:rsidRPr="004C2C89">
              <w:t>1 чел.</w:t>
            </w:r>
          </w:p>
        </w:tc>
      </w:tr>
      <w:tr w:rsidR="00BB5A6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A6E" w:rsidRPr="004C2C89" w:rsidRDefault="00BB5A6E" w:rsidP="00BB5A6E">
            <w:pPr>
              <w:pStyle w:val="ConsPlusNonformat"/>
            </w:pPr>
            <w:r>
              <w:t>234</w:t>
            </w:r>
            <w:r w:rsidRPr="004C2C89">
              <w:t>.</w:t>
            </w:r>
            <w:r>
              <w:t xml:space="preserve"> </w:t>
            </w:r>
            <w:r w:rsidR="000A0483">
              <w:t>Мастер; номер рабочего места 465</w:t>
            </w:r>
            <w:r>
              <w:t xml:space="preserve">; </w:t>
            </w:r>
            <w:r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3A21BE" w:rsidP="003A21BE">
            <w:pPr>
              <w:pStyle w:val="ConsPlusNonformat"/>
            </w:pPr>
            <w:r>
              <w:t>235</w:t>
            </w:r>
            <w:r w:rsidRPr="004C2C89">
              <w:t>.</w:t>
            </w:r>
            <w:r>
              <w:t xml:space="preserve"> </w:t>
            </w:r>
            <w:r>
              <w:t>Мастер; номер рабочего места 1077А</w:t>
            </w:r>
            <w:r>
              <w:t xml:space="preserve">; </w:t>
            </w:r>
            <w:r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163589" w:rsidP="003A21BE">
            <w:pPr>
              <w:pStyle w:val="ConsPlusNonformat"/>
            </w:pPr>
            <w:r>
              <w:t>236</w:t>
            </w:r>
            <w:r w:rsidR="003A21BE" w:rsidRPr="004C2C89">
              <w:t>.</w:t>
            </w:r>
            <w:r w:rsidR="003A21BE">
              <w:t xml:space="preserve"> </w:t>
            </w:r>
            <w:r>
              <w:t>Оператор котельной 4</w:t>
            </w:r>
            <w:r w:rsidR="003A21BE" w:rsidRPr="00C879BF">
              <w:t xml:space="preserve"> разряда</w:t>
            </w:r>
            <w:r>
              <w:t>; номер рабочего места 467</w:t>
            </w:r>
            <w:r w:rsidR="003A21BE">
              <w:t xml:space="preserve">А;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38716A" w:rsidP="003A21BE">
            <w:pPr>
              <w:pStyle w:val="ConsPlusNonformat"/>
            </w:pPr>
            <w:r>
              <w:t>237</w:t>
            </w:r>
            <w:r w:rsidR="003A21BE" w:rsidRPr="004C2C89">
              <w:t>.</w:t>
            </w:r>
            <w:r w:rsidR="003A21BE">
              <w:t xml:space="preserve"> </w:t>
            </w:r>
            <w:r w:rsidR="002A12A9">
              <w:t>Оператор котельной 3</w:t>
            </w:r>
            <w:r w:rsidR="003A21BE" w:rsidRPr="00C879BF">
              <w:t xml:space="preserve"> разряда</w:t>
            </w:r>
            <w:r w:rsidR="00922927">
              <w:t>; номер рабочего места 471</w:t>
            </w:r>
            <w:r w:rsidR="003A21BE">
              <w:t xml:space="preserve">А;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714F6D" w:rsidP="003A21BE">
            <w:pPr>
              <w:pStyle w:val="ConsPlusNonformat"/>
            </w:pPr>
            <w:r>
              <w:t>238</w:t>
            </w:r>
            <w:r w:rsidR="003A21BE" w:rsidRPr="004C2C89">
              <w:t>.</w:t>
            </w:r>
            <w:r w:rsidR="003A21BE">
              <w:t xml:space="preserve"> </w:t>
            </w:r>
            <w:r w:rsidR="003A21BE" w:rsidRPr="00C377A0">
              <w:t>Аппаратчик химводоочистки 3 разряда</w:t>
            </w:r>
            <w:r>
              <w:t>; номер рабочего места 474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D80D92" w:rsidP="003A21BE">
            <w:pPr>
              <w:pStyle w:val="ConsPlusNonformat"/>
            </w:pPr>
            <w:r>
              <w:t>239</w:t>
            </w:r>
            <w:r w:rsidR="003A21BE" w:rsidRPr="004C2C89">
              <w:t>.</w:t>
            </w:r>
            <w:r w:rsidR="003A21BE">
              <w:t xml:space="preserve"> </w:t>
            </w:r>
            <w:r w:rsidR="003A21BE" w:rsidRPr="00C76F73">
              <w:t>Подсобный рабочий 2 разряда</w:t>
            </w:r>
            <w:r w:rsidR="00416BD1">
              <w:t>; номер рабочего места 37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C72046" w:rsidP="003A21BE">
            <w:pPr>
              <w:pStyle w:val="ConsPlusNonformat"/>
            </w:pPr>
            <w:r>
              <w:t>240</w:t>
            </w:r>
            <w:r w:rsidR="003A21BE" w:rsidRPr="004C2C89">
              <w:t>.</w:t>
            </w:r>
            <w:r w:rsidR="003A21BE">
              <w:t xml:space="preserve"> </w:t>
            </w:r>
            <w:r w:rsidR="003A21BE" w:rsidRPr="00504BF1">
              <w:t>Начальник участка</w:t>
            </w:r>
            <w:r w:rsidR="003A21BE">
              <w:t>; номер рабочего места 1</w:t>
            </w:r>
            <w:r>
              <w:t>074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6404F9" w:rsidP="003A21BE">
            <w:pPr>
              <w:pStyle w:val="ConsPlusNonformat"/>
            </w:pPr>
            <w:r>
              <w:t>241</w:t>
            </w:r>
            <w:r w:rsidR="003A21BE" w:rsidRPr="004C2C89">
              <w:t>.</w:t>
            </w:r>
            <w:r w:rsidR="003A21BE">
              <w:t xml:space="preserve"> </w:t>
            </w:r>
            <w:r w:rsidR="003A21BE" w:rsidRPr="00BE38A0">
              <w:t>Мастер 1 группы</w:t>
            </w:r>
            <w:r>
              <w:t>; номер рабочего места 1075</w:t>
            </w:r>
            <w:r w:rsidR="00687613">
              <w:t>А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1D0536" w:rsidP="003A21BE">
            <w:pPr>
              <w:pStyle w:val="ConsPlusNonformat"/>
            </w:pPr>
            <w:r>
              <w:t>242</w:t>
            </w:r>
            <w:r w:rsidR="003A21BE" w:rsidRPr="004C2C89">
              <w:t>.</w:t>
            </w:r>
            <w:r w:rsidR="003A21BE">
              <w:t xml:space="preserve"> </w:t>
            </w:r>
            <w:r w:rsidR="003A21BE" w:rsidRPr="00BE38A0">
              <w:t>Слесарь-ремонтник 6 разряда</w:t>
            </w:r>
            <w:r>
              <w:t>; номер рабочего места 476А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B96970" w:rsidP="003A21BE">
            <w:pPr>
              <w:pStyle w:val="ConsPlusNonformat"/>
            </w:pPr>
            <w:r>
              <w:t>243</w:t>
            </w:r>
            <w:r w:rsidR="003A21BE" w:rsidRPr="004C2C89">
              <w:t>.</w:t>
            </w:r>
            <w:r w:rsidR="003A21BE">
              <w:t xml:space="preserve"> </w:t>
            </w:r>
            <w:r w:rsidR="003A21BE" w:rsidRPr="00BE38A0">
              <w:t>Слесарь-ремонтник 6 разряда</w:t>
            </w:r>
            <w:r>
              <w:t>; номер рабочего места 481</w:t>
            </w:r>
            <w:r w:rsidR="003A21BE">
              <w:t xml:space="preserve">А;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9D7FF9" w:rsidP="003A21BE">
            <w:pPr>
              <w:pStyle w:val="ConsPlusNonformat"/>
            </w:pPr>
            <w:r>
              <w:t>244</w:t>
            </w:r>
            <w:r w:rsidR="003A21BE" w:rsidRPr="004C2C89">
              <w:t>.</w:t>
            </w:r>
            <w:r w:rsidR="003A21BE">
              <w:t xml:space="preserve"> </w:t>
            </w:r>
            <w:r w:rsidR="004C7940">
              <w:t>Слесарь-ремонтник 6</w:t>
            </w:r>
            <w:r w:rsidR="003A21BE" w:rsidRPr="00BE38A0">
              <w:t xml:space="preserve"> разряда</w:t>
            </w:r>
            <w:r w:rsidR="00B800AF">
              <w:t>; номер рабочего места 978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4C7940" w:rsidP="003A21BE">
            <w:pPr>
              <w:pStyle w:val="ConsPlusNonformat"/>
            </w:pPr>
            <w:r>
              <w:t>245</w:t>
            </w:r>
            <w:r w:rsidR="003A21BE" w:rsidRPr="004C2C89">
              <w:t>.</w:t>
            </w:r>
            <w:r w:rsidR="003A21BE">
              <w:t xml:space="preserve"> Слесарь-ремонтник 5</w:t>
            </w:r>
            <w:r w:rsidR="003A21BE" w:rsidRPr="00BE38A0">
              <w:t xml:space="preserve"> разряда</w:t>
            </w:r>
            <w:r w:rsidR="003A21BE">
              <w:t>; номер рабочего места 9</w:t>
            </w:r>
            <w:r>
              <w:t>92</w:t>
            </w:r>
            <w:r w:rsidR="00A12FB1">
              <w:t>А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A12FB1" w:rsidP="003A21BE">
            <w:pPr>
              <w:pStyle w:val="ConsPlusNonformat"/>
            </w:pPr>
            <w:r>
              <w:t>246</w:t>
            </w:r>
            <w:r w:rsidR="003A21BE" w:rsidRPr="004C2C89">
              <w:t>.</w:t>
            </w:r>
            <w:r w:rsidR="003A21BE">
              <w:t xml:space="preserve"> Слесарь-ремонтник 5</w:t>
            </w:r>
            <w:r w:rsidR="003A21BE" w:rsidRPr="00BE38A0">
              <w:t xml:space="preserve"> разряда</w:t>
            </w:r>
            <w:r>
              <w:t>; номер рабочего места 505А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BF29AD" w:rsidP="003A21BE">
            <w:pPr>
              <w:pStyle w:val="ConsPlusNonformat"/>
            </w:pPr>
            <w:r>
              <w:t>247</w:t>
            </w:r>
            <w:r w:rsidR="003A21BE" w:rsidRPr="004C2C89">
              <w:t>.</w:t>
            </w:r>
            <w:r w:rsidR="003A21BE">
              <w:t xml:space="preserve"> Слесарь-ремонтник 5</w:t>
            </w:r>
            <w:r w:rsidR="003A21BE" w:rsidRPr="00BE38A0">
              <w:t xml:space="preserve"> разряда</w:t>
            </w:r>
            <w:r w:rsidR="00F13E43">
              <w:t>; номер рабочего места 508А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FE7ACE" w:rsidP="003A21BE">
            <w:pPr>
              <w:pStyle w:val="ConsPlusNonformat"/>
            </w:pPr>
            <w:r>
              <w:t>248</w:t>
            </w:r>
            <w:r w:rsidR="003A21BE" w:rsidRPr="004C2C89">
              <w:t>.</w:t>
            </w:r>
            <w:r w:rsidR="003A21BE">
              <w:t xml:space="preserve"> Слесарь-ремонтник 5</w:t>
            </w:r>
            <w:r w:rsidR="003A21BE" w:rsidRPr="00BE38A0">
              <w:t xml:space="preserve"> разряда</w:t>
            </w:r>
            <w:r w:rsidR="003A21BE">
              <w:t xml:space="preserve">; номер рабочего места </w:t>
            </w:r>
            <w:r>
              <w:t>5</w:t>
            </w:r>
            <w:r w:rsidR="003A21BE">
              <w:t>13</w:t>
            </w:r>
            <w:r>
              <w:t>А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4B6DD1" w:rsidP="003A21BE">
            <w:pPr>
              <w:pStyle w:val="ConsPlusNonformat"/>
            </w:pPr>
            <w:r>
              <w:t>249</w:t>
            </w:r>
            <w:r w:rsidR="003A21BE" w:rsidRPr="004C2C89">
              <w:t>.</w:t>
            </w:r>
            <w:r w:rsidR="003A21BE">
              <w:t xml:space="preserve"> Слесарь-ремонтник 5</w:t>
            </w:r>
            <w:r w:rsidR="003A21BE" w:rsidRPr="00BE38A0">
              <w:t xml:space="preserve"> разряда</w:t>
            </w:r>
            <w:r w:rsidR="003A21BE">
              <w:t xml:space="preserve">; номер </w:t>
            </w:r>
            <w:r>
              <w:t>рабочего места 979А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191145" w:rsidP="003A21BE">
            <w:pPr>
              <w:pStyle w:val="ConsPlusNonformat"/>
            </w:pPr>
            <w:r>
              <w:t>250</w:t>
            </w:r>
            <w:r w:rsidR="003A21BE" w:rsidRPr="004C2C89">
              <w:t>.</w:t>
            </w:r>
            <w:r w:rsidR="003A21BE">
              <w:t xml:space="preserve"> </w:t>
            </w:r>
            <w:r w:rsidR="003A21BE" w:rsidRPr="00D36AA7">
              <w:t>Электрогазосварщик 6 разряда</w:t>
            </w:r>
            <w:r w:rsidR="003A21BE">
              <w:t xml:space="preserve">; номер </w:t>
            </w:r>
            <w:r>
              <w:t>рабочего места 495А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DF45AE" w:rsidP="003A21BE">
            <w:pPr>
              <w:pStyle w:val="ConsPlusNonformat"/>
            </w:pPr>
            <w:r>
              <w:t>251</w:t>
            </w:r>
            <w:r w:rsidR="003A21BE" w:rsidRPr="004C2C89">
              <w:t>.</w:t>
            </w:r>
            <w:r w:rsidR="003A21BE">
              <w:t xml:space="preserve"> </w:t>
            </w:r>
            <w:r w:rsidR="003A21BE" w:rsidRPr="00D36AA7">
              <w:t>Электрогазосварщик 6 разряда</w:t>
            </w:r>
            <w:r w:rsidR="003A21BE">
              <w:t xml:space="preserve">; номер </w:t>
            </w:r>
            <w:r>
              <w:t>рабочего места 498А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3A21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1BE" w:rsidRPr="004C2C89" w:rsidRDefault="001A5AD7" w:rsidP="003A21BE">
            <w:pPr>
              <w:pStyle w:val="ConsPlusNonformat"/>
            </w:pPr>
            <w:r>
              <w:t>252</w:t>
            </w:r>
            <w:r w:rsidR="003A21BE" w:rsidRPr="004C2C89">
              <w:t>.</w:t>
            </w:r>
            <w:r w:rsidR="003A21BE">
              <w:t xml:space="preserve"> Электрогазосварщик 5</w:t>
            </w:r>
            <w:r w:rsidR="003A21BE" w:rsidRPr="00D36AA7">
              <w:t xml:space="preserve"> разряда</w:t>
            </w:r>
            <w:r w:rsidR="003A21BE">
              <w:t xml:space="preserve">; номер </w:t>
            </w:r>
            <w:r>
              <w:t>рабочего места 501А</w:t>
            </w:r>
            <w:r w:rsidR="003A21BE">
              <w:t xml:space="preserve">; </w:t>
            </w:r>
            <w:r w:rsidR="003A21BE" w:rsidRPr="004C2C89">
              <w:t>1 чел.</w:t>
            </w:r>
          </w:p>
        </w:tc>
      </w:tr>
      <w:tr w:rsidR="001A5AD7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D7" w:rsidRPr="004C2C89" w:rsidRDefault="001A5AD7" w:rsidP="001A5AD7">
            <w:pPr>
              <w:pStyle w:val="ConsPlusNonformat"/>
            </w:pPr>
            <w:r>
              <w:t>253</w:t>
            </w:r>
            <w:r w:rsidRPr="004C2C89">
              <w:t>.</w:t>
            </w:r>
            <w:r>
              <w:t xml:space="preserve"> Электрогазосварщик 5</w:t>
            </w:r>
            <w:r w:rsidRPr="00D36AA7">
              <w:t xml:space="preserve"> разряда</w:t>
            </w:r>
            <w:r>
              <w:t xml:space="preserve">; номер </w:t>
            </w:r>
            <w:r>
              <w:t>рабочего места 989А</w:t>
            </w:r>
            <w:r>
              <w:t xml:space="preserve">; </w:t>
            </w:r>
            <w:r w:rsidRPr="004C2C89">
              <w:t>1 чел.</w:t>
            </w:r>
          </w:p>
        </w:tc>
      </w:tr>
      <w:tr w:rsidR="00243DF7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DF7" w:rsidRPr="004C2C89" w:rsidRDefault="00243DF7" w:rsidP="00EF06E6">
            <w:pPr>
              <w:pStyle w:val="ConsPlusNonformat"/>
            </w:pPr>
            <w:r>
              <w:t>254</w:t>
            </w:r>
            <w:r w:rsidRPr="004C2C89">
              <w:t>.</w:t>
            </w:r>
            <w:r>
              <w:t xml:space="preserve"> </w:t>
            </w:r>
            <w:r w:rsidRPr="00243DF7">
              <w:t>Оператор котельной 4 разряда</w:t>
            </w:r>
            <w:r>
              <w:t xml:space="preserve">; номер </w:t>
            </w:r>
            <w:r>
              <w:t>рабочего места 519</w:t>
            </w:r>
            <w:r>
              <w:t xml:space="preserve">А; </w:t>
            </w:r>
            <w:r w:rsidRPr="004C2C89">
              <w:t>1 чел.</w:t>
            </w:r>
          </w:p>
        </w:tc>
      </w:tr>
      <w:tr w:rsidR="005E4044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044" w:rsidRPr="004C2C89" w:rsidRDefault="005E4044" w:rsidP="00EF06E6">
            <w:pPr>
              <w:pStyle w:val="ConsPlusNonformat"/>
            </w:pPr>
            <w:r>
              <w:t>255</w:t>
            </w:r>
            <w:r w:rsidRPr="004C2C89">
              <w:t>.</w:t>
            </w:r>
            <w:r>
              <w:t xml:space="preserve"> </w:t>
            </w:r>
            <w:r w:rsidRPr="00243DF7">
              <w:t>Оператор котельной 4 разряда</w:t>
            </w:r>
            <w:r>
              <w:t xml:space="preserve">; номер </w:t>
            </w:r>
            <w:r>
              <w:t>рабочего места 524</w:t>
            </w:r>
            <w:r>
              <w:t xml:space="preserve">А; </w:t>
            </w:r>
            <w:r w:rsidRPr="004C2C89">
              <w:t>1 чел.</w:t>
            </w:r>
          </w:p>
        </w:tc>
      </w:tr>
      <w:tr w:rsidR="00080EE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EE0" w:rsidRPr="004C2C89" w:rsidRDefault="00080EE0" w:rsidP="00EF06E6">
            <w:pPr>
              <w:pStyle w:val="ConsPlusNonformat"/>
            </w:pPr>
            <w:r>
              <w:t>256</w:t>
            </w:r>
            <w:r w:rsidRPr="004C2C89">
              <w:t>.</w:t>
            </w:r>
            <w:r>
              <w:t xml:space="preserve"> </w:t>
            </w:r>
            <w:r>
              <w:t>Оператор котельной 3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места 529</w:t>
            </w:r>
            <w:r>
              <w:t xml:space="preserve">А; </w:t>
            </w:r>
            <w:r w:rsidRPr="004C2C89">
              <w:t>1 чел.</w:t>
            </w:r>
          </w:p>
        </w:tc>
      </w:tr>
      <w:tr w:rsidR="001F5D6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6B" w:rsidRPr="004C2C89" w:rsidRDefault="001F5D6B" w:rsidP="00EF06E6">
            <w:pPr>
              <w:pStyle w:val="ConsPlusNonformat"/>
            </w:pPr>
            <w:r>
              <w:t>257</w:t>
            </w:r>
            <w:r w:rsidRPr="004C2C89">
              <w:t>.</w:t>
            </w:r>
            <w:r>
              <w:t xml:space="preserve"> </w:t>
            </w:r>
            <w:r>
              <w:t>Оператор котельной 2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538</w:t>
            </w:r>
            <w:r>
              <w:t xml:space="preserve">А; </w:t>
            </w:r>
            <w:r w:rsidRPr="004C2C89">
              <w:t>1 чел.</w:t>
            </w:r>
          </w:p>
        </w:tc>
      </w:tr>
      <w:tr w:rsidR="001F5D6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6B" w:rsidRPr="004C2C89" w:rsidRDefault="001F5D6B" w:rsidP="00EF06E6">
            <w:pPr>
              <w:pStyle w:val="ConsPlusNonformat"/>
            </w:pPr>
            <w:r>
              <w:t>258</w:t>
            </w:r>
            <w:r w:rsidRPr="004C2C89">
              <w:t>.</w:t>
            </w:r>
            <w:r>
              <w:t xml:space="preserve"> Оператор котельной 2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542</w:t>
            </w:r>
            <w:r>
              <w:t xml:space="preserve">А; </w:t>
            </w:r>
            <w:r w:rsidRPr="004C2C89">
              <w:t>1 чел.</w:t>
            </w:r>
          </w:p>
        </w:tc>
      </w:tr>
      <w:tr w:rsidR="001F5D6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D6B" w:rsidRPr="004C2C89" w:rsidRDefault="001F5D6B" w:rsidP="00EF06E6">
            <w:pPr>
              <w:pStyle w:val="ConsPlusNonformat"/>
            </w:pPr>
            <w:r>
              <w:t>259</w:t>
            </w:r>
            <w:r w:rsidRPr="004C2C89">
              <w:t>.</w:t>
            </w:r>
            <w:r>
              <w:t xml:space="preserve"> Оператор котельной 2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547</w:t>
            </w:r>
            <w:r>
              <w:t xml:space="preserve">А; </w:t>
            </w:r>
            <w:r w:rsidRPr="004C2C89">
              <w:t>1 чел.</w:t>
            </w:r>
          </w:p>
        </w:tc>
      </w:tr>
      <w:tr w:rsidR="00D636B8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B8" w:rsidRPr="004C2C89" w:rsidRDefault="00D636B8" w:rsidP="00EF06E6">
            <w:pPr>
              <w:pStyle w:val="ConsPlusNonformat"/>
            </w:pPr>
            <w:r>
              <w:t>260</w:t>
            </w:r>
            <w:r w:rsidRPr="004C2C89">
              <w:t>.</w:t>
            </w:r>
            <w:r>
              <w:t xml:space="preserve"> </w:t>
            </w:r>
            <w:r w:rsidRPr="00D636B8">
              <w:t>Уборщик производственных и служебных помещений 2 разряда</w:t>
            </w:r>
            <w:r>
              <w:t>; номер рабочего мест</w:t>
            </w:r>
            <w:r>
              <w:t>а 551</w:t>
            </w:r>
            <w:r>
              <w:t xml:space="preserve">А; </w:t>
            </w:r>
            <w:r w:rsidRPr="004C2C89">
              <w:t>1 чел.</w:t>
            </w:r>
          </w:p>
        </w:tc>
      </w:tr>
      <w:tr w:rsidR="00885EAC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EAC" w:rsidRPr="004C2C89" w:rsidRDefault="00885EAC" w:rsidP="00EF06E6">
            <w:pPr>
              <w:pStyle w:val="ConsPlusNonformat"/>
            </w:pPr>
            <w:r>
              <w:t>261</w:t>
            </w:r>
            <w:r w:rsidRPr="004C2C89">
              <w:t>.</w:t>
            </w:r>
            <w:r>
              <w:t xml:space="preserve"> </w:t>
            </w:r>
            <w:r>
              <w:t>Оператор котельной 4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552</w:t>
            </w:r>
            <w:r>
              <w:t xml:space="preserve">А; </w:t>
            </w:r>
            <w:r w:rsidRPr="004C2C89">
              <w:t>1 чел.</w:t>
            </w:r>
          </w:p>
        </w:tc>
      </w:tr>
      <w:tr w:rsidR="005313A8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3A8" w:rsidRPr="004C2C89" w:rsidRDefault="005313A8" w:rsidP="00EF06E6">
            <w:pPr>
              <w:pStyle w:val="ConsPlusNonformat"/>
            </w:pPr>
            <w:r>
              <w:t>262</w:t>
            </w:r>
            <w:r w:rsidRPr="004C2C89">
              <w:t>.</w:t>
            </w:r>
            <w:r>
              <w:t xml:space="preserve"> Оператор котельной 4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557</w:t>
            </w:r>
            <w:r>
              <w:t xml:space="preserve">А; </w:t>
            </w:r>
            <w:r w:rsidRPr="004C2C89">
              <w:t>1 чел.</w:t>
            </w:r>
          </w:p>
        </w:tc>
      </w:tr>
      <w:tr w:rsidR="002846F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6FD" w:rsidRPr="004C2C89" w:rsidRDefault="002846FD" w:rsidP="00EF06E6">
            <w:pPr>
              <w:pStyle w:val="ConsPlusNonformat"/>
            </w:pPr>
            <w:r>
              <w:t>263</w:t>
            </w:r>
            <w:r w:rsidRPr="004C2C89">
              <w:t>.</w:t>
            </w:r>
            <w:r>
              <w:t xml:space="preserve"> Оператор котельной 4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561</w:t>
            </w:r>
            <w:r>
              <w:t xml:space="preserve">А; </w:t>
            </w:r>
            <w:r w:rsidRPr="004C2C89">
              <w:t>1 чел.</w:t>
            </w:r>
          </w:p>
        </w:tc>
      </w:tr>
      <w:tr w:rsidR="00A465F4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5F4" w:rsidRPr="004C2C89" w:rsidRDefault="00A465F4" w:rsidP="00EF06E6">
            <w:pPr>
              <w:pStyle w:val="ConsPlusNonformat"/>
            </w:pPr>
            <w:r>
              <w:t>264</w:t>
            </w:r>
            <w:r w:rsidRPr="004C2C89">
              <w:t>.</w:t>
            </w:r>
            <w:r>
              <w:t xml:space="preserve"> Оператор котельной 4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566</w:t>
            </w:r>
            <w:r>
              <w:t xml:space="preserve">А; </w:t>
            </w:r>
            <w:r w:rsidRPr="004C2C89">
              <w:t>1 чел.</w:t>
            </w:r>
          </w:p>
        </w:tc>
      </w:tr>
      <w:tr w:rsidR="00AE42F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FB" w:rsidRPr="004C2C89" w:rsidRDefault="00AE42FB" w:rsidP="00EF06E6">
            <w:pPr>
              <w:pStyle w:val="ConsPlusNonformat"/>
            </w:pPr>
            <w:r>
              <w:t>265</w:t>
            </w:r>
            <w:r w:rsidRPr="004C2C89">
              <w:t>.</w:t>
            </w:r>
            <w:r>
              <w:t xml:space="preserve"> </w:t>
            </w:r>
            <w:r>
              <w:t>Оператор котельной 3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589</w:t>
            </w:r>
            <w:r>
              <w:t xml:space="preserve">А; </w:t>
            </w:r>
            <w:r w:rsidRPr="004C2C89">
              <w:t>1 чел.</w:t>
            </w:r>
          </w:p>
        </w:tc>
      </w:tr>
      <w:tr w:rsidR="0035630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30E" w:rsidRPr="004C2C89" w:rsidRDefault="0035630E" w:rsidP="00EF06E6">
            <w:pPr>
              <w:pStyle w:val="ConsPlusNonformat"/>
            </w:pPr>
            <w:r>
              <w:t>266</w:t>
            </w:r>
            <w:r w:rsidRPr="004C2C89">
              <w:t>.</w:t>
            </w:r>
            <w:r>
              <w:t xml:space="preserve"> Оператор котельной 3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5</w:t>
            </w:r>
            <w:r>
              <w:t>9</w:t>
            </w:r>
            <w:r>
              <w:t>3</w:t>
            </w:r>
            <w:r>
              <w:t xml:space="preserve">А; </w:t>
            </w:r>
            <w:r w:rsidRPr="004C2C89">
              <w:t>1 чел.</w:t>
            </w:r>
          </w:p>
        </w:tc>
      </w:tr>
      <w:tr w:rsidR="004E0D4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D46" w:rsidRPr="004C2C89" w:rsidRDefault="004E0D46" w:rsidP="00EF06E6">
            <w:pPr>
              <w:pStyle w:val="ConsPlusNonformat"/>
            </w:pPr>
            <w:r>
              <w:t>267</w:t>
            </w:r>
            <w:r w:rsidRPr="004C2C89">
              <w:t>.</w:t>
            </w:r>
            <w:r>
              <w:t xml:space="preserve"> Оператор котельной 3</w:t>
            </w:r>
            <w:r w:rsidRPr="00243DF7">
              <w:t xml:space="preserve"> разряда</w:t>
            </w:r>
            <w:r>
              <w:t>; номер рабочего места 59</w:t>
            </w:r>
            <w:r>
              <w:t>6</w:t>
            </w:r>
            <w:r>
              <w:t xml:space="preserve">А; </w:t>
            </w:r>
            <w:r w:rsidRPr="004C2C89">
              <w:t>1 чел.</w:t>
            </w:r>
          </w:p>
        </w:tc>
      </w:tr>
      <w:tr w:rsidR="004E0D4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D46" w:rsidRPr="004C2C89" w:rsidRDefault="004E0D46" w:rsidP="00EF06E6">
            <w:pPr>
              <w:pStyle w:val="ConsPlusNonformat"/>
            </w:pPr>
            <w:r>
              <w:t>268</w:t>
            </w:r>
            <w:r w:rsidRPr="004C2C89">
              <w:t>.</w:t>
            </w:r>
            <w:r>
              <w:t xml:space="preserve"> Оператор котельной 3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601</w:t>
            </w:r>
            <w:r>
              <w:t xml:space="preserve">А; </w:t>
            </w:r>
            <w:r w:rsidRPr="004C2C89">
              <w:t>1 чел.</w:t>
            </w:r>
          </w:p>
        </w:tc>
      </w:tr>
      <w:tr w:rsidR="004E0D4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D46" w:rsidRPr="004C2C89" w:rsidRDefault="004E0D46" w:rsidP="00EF06E6">
            <w:pPr>
              <w:pStyle w:val="ConsPlusNonformat"/>
            </w:pPr>
            <w:r>
              <w:t>269</w:t>
            </w:r>
            <w:r w:rsidRPr="004C2C89">
              <w:t>.</w:t>
            </w:r>
            <w:r>
              <w:t xml:space="preserve"> </w:t>
            </w:r>
            <w:r>
              <w:t>Оператор котельной 4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605</w:t>
            </w:r>
            <w:r>
              <w:t xml:space="preserve">А; </w:t>
            </w:r>
            <w:r w:rsidRPr="004C2C89">
              <w:t>1 чел.</w:t>
            </w:r>
          </w:p>
        </w:tc>
      </w:tr>
      <w:tr w:rsidR="00620D91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D91" w:rsidRPr="004C2C89" w:rsidRDefault="00620D91" w:rsidP="00EF06E6">
            <w:pPr>
              <w:pStyle w:val="ConsPlusNonformat"/>
            </w:pPr>
            <w:r>
              <w:t>270</w:t>
            </w:r>
            <w:r w:rsidRPr="004C2C89">
              <w:t>.</w:t>
            </w:r>
            <w:r>
              <w:t xml:space="preserve"> Оператор котельной 3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610</w:t>
            </w:r>
            <w:r>
              <w:t xml:space="preserve">А; </w:t>
            </w:r>
            <w:r w:rsidRPr="004C2C89">
              <w:t>1 чел.</w:t>
            </w:r>
          </w:p>
        </w:tc>
      </w:tr>
      <w:tr w:rsidR="00A06D68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D68" w:rsidRPr="004C2C89" w:rsidRDefault="00A06D68" w:rsidP="00EF06E6">
            <w:pPr>
              <w:pStyle w:val="ConsPlusNonformat"/>
            </w:pPr>
            <w:r>
              <w:t>271</w:t>
            </w:r>
            <w:r w:rsidRPr="004C2C89">
              <w:t>.</w:t>
            </w:r>
            <w:r>
              <w:t xml:space="preserve"> </w:t>
            </w:r>
            <w:r w:rsidRPr="00A06D68">
              <w:t>Оператор теплового пункта 2 разряда</w:t>
            </w:r>
            <w:r>
              <w:t>; номер рабочего мест</w:t>
            </w:r>
            <w:r>
              <w:t>а 615</w:t>
            </w:r>
            <w:r>
              <w:t xml:space="preserve">А; </w:t>
            </w:r>
            <w:r w:rsidRPr="004C2C89">
              <w:t>1 чел.</w:t>
            </w:r>
          </w:p>
        </w:tc>
      </w:tr>
      <w:tr w:rsidR="00A06D68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D68" w:rsidRPr="004C2C89" w:rsidRDefault="00A06D68" w:rsidP="00EF06E6">
            <w:pPr>
              <w:pStyle w:val="ConsPlusNonformat"/>
            </w:pPr>
            <w:r>
              <w:t>272</w:t>
            </w:r>
            <w:r w:rsidRPr="004C2C89">
              <w:t>.</w:t>
            </w:r>
            <w:r>
              <w:t xml:space="preserve"> </w:t>
            </w:r>
            <w:r w:rsidRPr="00A06D68">
              <w:t>Оператор теплового пункта 2 разряда</w:t>
            </w:r>
            <w:r>
              <w:t>; номер рабочего мест</w:t>
            </w:r>
            <w:r>
              <w:t>а 617</w:t>
            </w:r>
            <w:r>
              <w:t xml:space="preserve">А; </w:t>
            </w:r>
            <w:r w:rsidRPr="004C2C89">
              <w:t>1 чел.</w:t>
            </w:r>
          </w:p>
        </w:tc>
      </w:tr>
      <w:tr w:rsidR="001A005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05B" w:rsidRPr="004C2C89" w:rsidRDefault="001A005B" w:rsidP="00EF06E6">
            <w:pPr>
              <w:pStyle w:val="ConsPlusNonformat"/>
            </w:pPr>
            <w:r>
              <w:t>273</w:t>
            </w:r>
            <w:r w:rsidRPr="004C2C89">
              <w:t>.</w:t>
            </w:r>
            <w:r>
              <w:t xml:space="preserve"> Оператор котельной 3</w:t>
            </w:r>
            <w:r w:rsidRPr="00243DF7">
              <w:t xml:space="preserve"> разряда</w:t>
            </w:r>
            <w:r>
              <w:t xml:space="preserve">; номер рабочего места </w:t>
            </w:r>
            <w:r w:rsidRPr="001A005B">
              <w:t>7868.0020</w:t>
            </w:r>
            <w:r>
              <w:t xml:space="preserve">; </w:t>
            </w:r>
            <w:r w:rsidRPr="004C2C89">
              <w:t>1 чел.</w:t>
            </w:r>
          </w:p>
        </w:tc>
      </w:tr>
      <w:tr w:rsidR="00F808C1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8C1" w:rsidRPr="004C2C89" w:rsidRDefault="00F808C1" w:rsidP="00EF06E6">
            <w:pPr>
              <w:pStyle w:val="ConsPlusNonformat"/>
            </w:pPr>
            <w:r>
              <w:t>274</w:t>
            </w:r>
            <w:r w:rsidRPr="004C2C89">
              <w:t>.</w:t>
            </w:r>
            <w:r>
              <w:t xml:space="preserve"> </w:t>
            </w:r>
            <w:r>
              <w:t>Оператор котельной 2</w:t>
            </w:r>
            <w:r w:rsidRPr="00243DF7">
              <w:t xml:space="preserve"> разряда</w:t>
            </w:r>
            <w:r>
              <w:t xml:space="preserve">; номер рабочего места </w:t>
            </w:r>
            <w:r>
              <w:t>1156А</w:t>
            </w:r>
            <w:r>
              <w:t xml:space="preserve">; </w:t>
            </w:r>
            <w:r w:rsidRPr="004C2C89">
              <w:t>1 чел.</w:t>
            </w:r>
          </w:p>
        </w:tc>
      </w:tr>
      <w:tr w:rsidR="00E66598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598" w:rsidRPr="004C2C89" w:rsidRDefault="00E66598" w:rsidP="00EF06E6">
            <w:pPr>
              <w:pStyle w:val="ConsPlusNonformat"/>
            </w:pPr>
            <w:r>
              <w:t>275</w:t>
            </w:r>
            <w:r w:rsidRPr="004C2C89">
              <w:t>.</w:t>
            </w:r>
            <w:r>
              <w:t xml:space="preserve"> Оператор котельной 2</w:t>
            </w:r>
            <w:r w:rsidRPr="00243DF7">
              <w:t xml:space="preserve"> разряда</w:t>
            </w:r>
            <w:r>
              <w:t xml:space="preserve">; номер рабочего места </w:t>
            </w:r>
            <w:r w:rsidRPr="00E66598">
              <w:t>7868.0019</w:t>
            </w:r>
            <w:r>
              <w:t xml:space="preserve">; </w:t>
            </w:r>
            <w:r w:rsidRPr="004C2C89">
              <w:t>1 чел.</w:t>
            </w:r>
          </w:p>
        </w:tc>
      </w:tr>
      <w:tr w:rsidR="00E66598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598" w:rsidRPr="004C2C89" w:rsidRDefault="00E66598" w:rsidP="00EF06E6">
            <w:pPr>
              <w:pStyle w:val="ConsPlusNonformat"/>
            </w:pPr>
            <w:r>
              <w:t>276</w:t>
            </w:r>
            <w:r w:rsidRPr="004C2C89">
              <w:t>.</w:t>
            </w:r>
            <w:r>
              <w:t xml:space="preserve"> </w:t>
            </w:r>
            <w:r>
              <w:t>Оператор котельной 4</w:t>
            </w:r>
            <w:r w:rsidRPr="00243DF7">
              <w:t xml:space="preserve"> разряда</w:t>
            </w:r>
            <w:r>
              <w:t xml:space="preserve">; номер рабочего места </w:t>
            </w:r>
            <w:r>
              <w:t>1028А</w:t>
            </w:r>
            <w:r>
              <w:t xml:space="preserve">; </w:t>
            </w:r>
            <w:r w:rsidRPr="004C2C89">
              <w:t>1 чел.</w:t>
            </w:r>
          </w:p>
        </w:tc>
      </w:tr>
      <w:tr w:rsidR="009A58E9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8E9" w:rsidRPr="004C2C89" w:rsidRDefault="009A58E9" w:rsidP="00EF06E6">
            <w:pPr>
              <w:pStyle w:val="ConsPlusNonformat"/>
            </w:pPr>
            <w:r>
              <w:t>27</w:t>
            </w:r>
            <w:r>
              <w:t>7</w:t>
            </w:r>
            <w:r w:rsidRPr="004C2C89">
              <w:t>.</w:t>
            </w:r>
            <w:r>
              <w:t xml:space="preserve"> Оператор котельной 4</w:t>
            </w:r>
            <w:r w:rsidRPr="00243DF7">
              <w:t xml:space="preserve"> разряда</w:t>
            </w:r>
            <w:r>
              <w:t xml:space="preserve">; номер рабочего места </w:t>
            </w:r>
            <w:r w:rsidR="00101540">
              <w:t>1033</w:t>
            </w:r>
            <w:r>
              <w:t xml:space="preserve">А; </w:t>
            </w:r>
            <w:r w:rsidRPr="004C2C89">
              <w:t>1 чел.</w:t>
            </w:r>
          </w:p>
        </w:tc>
      </w:tr>
      <w:tr w:rsidR="00101540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540" w:rsidRPr="004C2C89" w:rsidRDefault="00101540" w:rsidP="00EF06E6">
            <w:pPr>
              <w:pStyle w:val="ConsPlusNonformat"/>
            </w:pPr>
            <w:r>
              <w:t>27</w:t>
            </w:r>
            <w:r>
              <w:t>8</w:t>
            </w:r>
            <w:r w:rsidRPr="004C2C89">
              <w:t>.</w:t>
            </w:r>
            <w:r>
              <w:t xml:space="preserve"> Оператор котельной 4</w:t>
            </w:r>
            <w:r w:rsidRPr="00243DF7">
              <w:t xml:space="preserve"> разряда</w:t>
            </w:r>
            <w:r>
              <w:t xml:space="preserve">; номер рабочего места </w:t>
            </w:r>
            <w:r w:rsidR="005C1BE8">
              <w:t>1038</w:t>
            </w:r>
            <w:r>
              <w:t xml:space="preserve">А; </w:t>
            </w:r>
            <w:r w:rsidRPr="004C2C89">
              <w:t>1 чел.</w:t>
            </w:r>
          </w:p>
        </w:tc>
      </w:tr>
      <w:tr w:rsidR="00250AA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0AAB" w:rsidRPr="004C2C89" w:rsidRDefault="00250AAB" w:rsidP="00EF06E6">
            <w:pPr>
              <w:pStyle w:val="ConsPlusNonformat"/>
            </w:pPr>
            <w:r>
              <w:lastRenderedPageBreak/>
              <w:t>27</w:t>
            </w:r>
            <w:r>
              <w:t>9</w:t>
            </w:r>
            <w:r w:rsidRPr="004C2C89">
              <w:t>.</w:t>
            </w:r>
            <w:r>
              <w:t xml:space="preserve"> </w:t>
            </w:r>
            <w:r w:rsidR="00B41A60" w:rsidRPr="00B41A60">
              <w:t>Аппаратчик химводоочистки 3 разряда</w:t>
            </w:r>
            <w:r>
              <w:t xml:space="preserve">; номер рабочего места </w:t>
            </w:r>
            <w:r w:rsidR="00B41A60">
              <w:t>1043</w:t>
            </w:r>
            <w:r>
              <w:t xml:space="preserve">А; </w:t>
            </w:r>
            <w:r w:rsidRPr="004C2C89">
              <w:t>1 чел.</w:t>
            </w:r>
          </w:p>
        </w:tc>
      </w:tr>
      <w:tr w:rsidR="002A5E24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E24" w:rsidRPr="004C2C89" w:rsidRDefault="002A5E24" w:rsidP="00EF06E6">
            <w:pPr>
              <w:pStyle w:val="ConsPlusNonformat"/>
            </w:pPr>
            <w:r>
              <w:t>2</w:t>
            </w:r>
            <w:r>
              <w:t>80</w:t>
            </w:r>
            <w:r w:rsidRPr="004C2C89">
              <w:t>.</w:t>
            </w:r>
            <w:r>
              <w:t xml:space="preserve"> Оператор котельной 4</w:t>
            </w:r>
            <w:r w:rsidRPr="00243DF7">
              <w:t xml:space="preserve"> разряда</w:t>
            </w:r>
            <w:r>
              <w:t xml:space="preserve">; номер рабочего места </w:t>
            </w:r>
            <w:r>
              <w:t>1134</w:t>
            </w:r>
            <w:r>
              <w:t xml:space="preserve">А; </w:t>
            </w:r>
            <w:r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6E0406" w:rsidP="00EF06E6">
            <w:pPr>
              <w:pStyle w:val="ConsPlusNonformat"/>
            </w:pPr>
            <w:r>
              <w:t>2</w:t>
            </w:r>
            <w:r>
              <w:t>81</w:t>
            </w:r>
            <w:r w:rsidRPr="004C2C89">
              <w:t>.</w:t>
            </w:r>
            <w:r>
              <w:t xml:space="preserve"> </w:t>
            </w:r>
            <w:r w:rsidRPr="00B41A60">
              <w:t>Аппаратчик химводоочистки 3 разряда</w:t>
            </w:r>
            <w:r>
              <w:t xml:space="preserve">; номер рабочего места </w:t>
            </w:r>
            <w:r>
              <w:t>1139</w:t>
            </w:r>
            <w:r>
              <w:t xml:space="preserve">А; </w:t>
            </w:r>
            <w:r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6E0406" w:rsidP="00EF06E6">
            <w:pPr>
              <w:pStyle w:val="ConsPlusNonformat"/>
            </w:pPr>
            <w:r>
              <w:t>2</w:t>
            </w:r>
            <w:r>
              <w:t>82</w:t>
            </w:r>
            <w:r w:rsidRPr="004C2C89">
              <w:t>.</w:t>
            </w:r>
            <w:r>
              <w:t xml:space="preserve"> </w:t>
            </w:r>
            <w:r>
              <w:t xml:space="preserve">Оператор котельной </w:t>
            </w:r>
            <w:r w:rsidRPr="00243DF7">
              <w:t xml:space="preserve"> разряда</w:t>
            </w:r>
            <w:r>
              <w:t>; номер рабочего места 11</w:t>
            </w:r>
            <w:r>
              <w:t>29</w:t>
            </w:r>
            <w:r>
              <w:t xml:space="preserve">А; </w:t>
            </w:r>
            <w:r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6E0406" w:rsidP="00EF06E6">
            <w:pPr>
              <w:pStyle w:val="ConsPlusNonformat"/>
            </w:pPr>
            <w:r>
              <w:t>283</w:t>
            </w:r>
            <w:r w:rsidRPr="004C2C89">
              <w:t>.</w:t>
            </w:r>
            <w:r>
              <w:t xml:space="preserve"> Оператор котельной 2</w:t>
            </w:r>
            <w:r w:rsidRPr="00243DF7">
              <w:t xml:space="preserve"> разряда</w:t>
            </w:r>
            <w:r>
              <w:t xml:space="preserve">; номер рабочего места </w:t>
            </w:r>
            <w:r w:rsidRPr="006E0406">
              <w:t>7868.0014</w:t>
            </w:r>
            <w:r>
              <w:t xml:space="preserve">; </w:t>
            </w:r>
            <w:r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6E0406" w:rsidP="00EF06E6">
            <w:pPr>
              <w:pStyle w:val="ConsPlusNonformat"/>
            </w:pPr>
            <w:r>
              <w:t>284</w:t>
            </w:r>
            <w:r w:rsidRPr="004C2C89">
              <w:t>.</w:t>
            </w:r>
            <w:r>
              <w:t xml:space="preserve"> </w:t>
            </w:r>
            <w:r w:rsidRPr="0005488A">
              <w:t>Начальник района</w:t>
            </w:r>
            <w:r>
              <w:t>; номер рабочего места 38</w:t>
            </w:r>
            <w:r>
              <w:t xml:space="preserve">; </w:t>
            </w:r>
            <w:r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842B5E" w:rsidP="00EF06E6">
            <w:pPr>
              <w:pStyle w:val="ConsPlusNonformat"/>
            </w:pPr>
            <w:r>
              <w:t>285</w:t>
            </w:r>
            <w:r w:rsidR="006E0406" w:rsidRPr="004C2C89">
              <w:t>.</w:t>
            </w:r>
            <w:r w:rsidR="006E0406">
              <w:t xml:space="preserve"> </w:t>
            </w:r>
            <w:r w:rsidR="006E0406" w:rsidRPr="006E13DD">
              <w:t>Инженер</w:t>
            </w:r>
            <w:r>
              <w:t>; номер рабочего места 39</w:t>
            </w:r>
            <w:r w:rsidR="006E0406">
              <w:t xml:space="preserve">; </w:t>
            </w:r>
            <w:r w:rsidR="006E0406"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B127BB" w:rsidP="00EF06E6">
            <w:pPr>
              <w:pStyle w:val="ConsPlusNonformat"/>
            </w:pPr>
            <w:r>
              <w:t>286</w:t>
            </w:r>
            <w:r w:rsidR="006E0406" w:rsidRPr="004C2C89">
              <w:t>.</w:t>
            </w:r>
            <w:r w:rsidR="006E0406">
              <w:t xml:space="preserve"> </w:t>
            </w:r>
            <w:r w:rsidR="006E0406" w:rsidRPr="005832BA">
              <w:t>Начальник участка</w:t>
            </w:r>
            <w:r w:rsidR="006108CC">
              <w:t>; номер рабочего места 625</w:t>
            </w:r>
            <w:r w:rsidR="006E0406">
              <w:t xml:space="preserve">; </w:t>
            </w:r>
            <w:r w:rsidR="006E0406"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4D433F" w:rsidP="00EF06E6">
            <w:pPr>
              <w:pStyle w:val="ConsPlusNonformat"/>
            </w:pPr>
            <w:r>
              <w:t>287</w:t>
            </w:r>
            <w:r w:rsidR="006E0406" w:rsidRPr="004C2C89">
              <w:t>.</w:t>
            </w:r>
            <w:r w:rsidR="006E0406">
              <w:t xml:space="preserve"> </w:t>
            </w:r>
            <w:r w:rsidR="006E0406" w:rsidRPr="00C30084">
              <w:t>Мастер 1 группы</w:t>
            </w:r>
            <w:r>
              <w:t>; номер рабочего места 627</w:t>
            </w:r>
            <w:r w:rsidR="006E0406">
              <w:t xml:space="preserve">; </w:t>
            </w:r>
            <w:r w:rsidR="006E0406"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4D433F" w:rsidP="00EF06E6">
            <w:pPr>
              <w:pStyle w:val="ConsPlusNonformat"/>
            </w:pPr>
            <w:r>
              <w:t>288</w:t>
            </w:r>
            <w:r w:rsidR="006E0406" w:rsidRPr="004C2C89">
              <w:t>.</w:t>
            </w:r>
            <w:r w:rsidR="006E0406">
              <w:t xml:space="preserve"> </w:t>
            </w:r>
            <w:r w:rsidR="006E0406" w:rsidRPr="00C30084">
              <w:t>Мастер 1 группы</w:t>
            </w:r>
            <w:r>
              <w:t>; номер рабочего места 628</w:t>
            </w:r>
            <w:r w:rsidR="006E0406">
              <w:t xml:space="preserve">; </w:t>
            </w:r>
            <w:r w:rsidR="006E0406"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345762" w:rsidP="00EF06E6">
            <w:pPr>
              <w:pStyle w:val="ConsPlusNonformat"/>
            </w:pPr>
            <w:r>
              <w:t>289</w:t>
            </w:r>
            <w:r w:rsidR="006E0406" w:rsidRPr="004C2C89">
              <w:t>.</w:t>
            </w:r>
            <w:r w:rsidR="006E0406">
              <w:t xml:space="preserve"> Мастер</w:t>
            </w:r>
            <w:r>
              <w:t xml:space="preserve"> 1 группы; номер рабочего места 629</w:t>
            </w:r>
            <w:r w:rsidR="006E0406">
              <w:t xml:space="preserve">; </w:t>
            </w:r>
            <w:r w:rsidR="006E0406"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B315D1" w:rsidP="00EF06E6">
            <w:pPr>
              <w:pStyle w:val="ConsPlusNonformat"/>
            </w:pPr>
            <w:r>
              <w:t>290</w:t>
            </w:r>
            <w:r w:rsidR="006E0406" w:rsidRPr="004C2C89">
              <w:t>.</w:t>
            </w:r>
            <w:r w:rsidR="006E0406">
              <w:t xml:space="preserve"> Мастер</w:t>
            </w:r>
            <w:r>
              <w:t xml:space="preserve"> 1 группы; номер рабочего места 631</w:t>
            </w:r>
            <w:r w:rsidR="006E0406">
              <w:t xml:space="preserve">; </w:t>
            </w:r>
            <w:r w:rsidR="006E0406"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115DF0" w:rsidP="00EF06E6">
            <w:pPr>
              <w:pStyle w:val="ConsPlusNonformat"/>
            </w:pPr>
            <w:r>
              <w:t>291</w:t>
            </w:r>
            <w:r w:rsidR="006E0406" w:rsidRPr="004C2C89">
              <w:t>.</w:t>
            </w:r>
            <w:r w:rsidR="006E0406">
              <w:t xml:space="preserve"> </w:t>
            </w:r>
            <w:r>
              <w:t>Мастер; номер рабочего места 630</w:t>
            </w:r>
            <w:r w:rsidR="006E0406">
              <w:t xml:space="preserve">; </w:t>
            </w:r>
            <w:r w:rsidR="006E0406"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C620E0" w:rsidP="00EF06E6">
            <w:pPr>
              <w:pStyle w:val="ConsPlusNonformat"/>
            </w:pPr>
            <w:r>
              <w:t>292</w:t>
            </w:r>
            <w:r w:rsidR="006E0406" w:rsidRPr="004C2C89">
              <w:t>.</w:t>
            </w:r>
            <w:r w:rsidR="006E0406">
              <w:t xml:space="preserve"> </w:t>
            </w:r>
            <w:r>
              <w:t>Мастер; номер рабочего места 632</w:t>
            </w:r>
            <w:r w:rsidR="006E0406">
              <w:t xml:space="preserve">; </w:t>
            </w:r>
            <w:r w:rsidR="006E0406"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D847C1" w:rsidP="00EF06E6">
            <w:pPr>
              <w:pStyle w:val="ConsPlusNonformat"/>
            </w:pPr>
            <w:r>
              <w:t>293</w:t>
            </w:r>
            <w:r w:rsidR="006E0406" w:rsidRPr="004C2C89">
              <w:t>.</w:t>
            </w:r>
            <w:r w:rsidR="006E0406">
              <w:t xml:space="preserve"> </w:t>
            </w:r>
            <w:r>
              <w:t>Оператор котельной 6</w:t>
            </w:r>
            <w:r w:rsidR="006E0406" w:rsidRPr="00C879BF">
              <w:t xml:space="preserve"> разряда</w:t>
            </w:r>
            <w:r>
              <w:t>; номер рабочего места 40</w:t>
            </w:r>
            <w:r w:rsidR="006E0406">
              <w:t xml:space="preserve">; </w:t>
            </w:r>
            <w:r w:rsidR="006E0406"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6D67A4" w:rsidP="00EF06E6">
            <w:pPr>
              <w:pStyle w:val="ConsPlusNonformat"/>
            </w:pPr>
            <w:r>
              <w:t>294</w:t>
            </w:r>
            <w:r w:rsidR="006E0406" w:rsidRPr="004C2C89">
              <w:t>.</w:t>
            </w:r>
            <w:r w:rsidR="006E0406">
              <w:t xml:space="preserve"> </w:t>
            </w:r>
            <w:r>
              <w:t>Оператор котельной 5</w:t>
            </w:r>
            <w:r w:rsidR="006E0406" w:rsidRPr="00C879BF">
              <w:t xml:space="preserve"> разряда</w:t>
            </w:r>
            <w:r>
              <w:t>; номер рабочего места 4</w:t>
            </w:r>
            <w:r w:rsidR="006E0406">
              <w:t xml:space="preserve">1А; </w:t>
            </w:r>
            <w:r w:rsidR="006E0406" w:rsidRPr="004C2C89">
              <w:t>1 чел.</w:t>
            </w:r>
          </w:p>
        </w:tc>
      </w:tr>
      <w:tr w:rsidR="000F06F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6FA" w:rsidRPr="004C2C89" w:rsidRDefault="000F06FA" w:rsidP="000F06FA">
            <w:pPr>
              <w:pStyle w:val="ConsPlusNonformat"/>
            </w:pPr>
            <w:r>
              <w:t>295</w:t>
            </w:r>
            <w:r w:rsidRPr="004C2C89">
              <w:t>.</w:t>
            </w:r>
            <w:r>
              <w:t xml:space="preserve"> </w:t>
            </w:r>
            <w:r>
              <w:t>Оператор котельной 4</w:t>
            </w:r>
            <w:r w:rsidRPr="00C879BF">
              <w:t xml:space="preserve"> разряда</w:t>
            </w:r>
            <w:r>
              <w:t>; номер рабочего места 4</w:t>
            </w:r>
            <w:r>
              <w:t>4</w:t>
            </w:r>
            <w:r>
              <w:t xml:space="preserve">А; </w:t>
            </w:r>
            <w:r w:rsidRPr="004C2C89">
              <w:t>1 чел.</w:t>
            </w:r>
          </w:p>
        </w:tc>
      </w:tr>
      <w:tr w:rsidR="002C6C9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C9E" w:rsidRPr="004C2C89" w:rsidRDefault="002C6C9E" w:rsidP="002C6C9E">
            <w:pPr>
              <w:pStyle w:val="ConsPlusNonformat"/>
            </w:pPr>
            <w:r>
              <w:t>296</w:t>
            </w:r>
            <w:r w:rsidRPr="004C2C89">
              <w:t>.</w:t>
            </w:r>
            <w:r>
              <w:t xml:space="preserve"> </w:t>
            </w:r>
            <w:r>
              <w:t>Оператор котельной 3</w:t>
            </w:r>
            <w:r w:rsidRPr="00C879BF">
              <w:t xml:space="preserve"> разряда</w:t>
            </w:r>
            <w:r>
              <w:t>; номер рабочего места 45</w:t>
            </w:r>
            <w:r>
              <w:t xml:space="preserve">А; </w:t>
            </w:r>
            <w:r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7400B1" w:rsidP="00EF06E6">
            <w:pPr>
              <w:pStyle w:val="ConsPlusNonformat"/>
            </w:pPr>
            <w:r>
              <w:t>297</w:t>
            </w:r>
            <w:r w:rsidR="006E0406" w:rsidRPr="004C2C89">
              <w:t>.</w:t>
            </w:r>
            <w:r w:rsidR="006E0406">
              <w:t xml:space="preserve"> </w:t>
            </w:r>
            <w:r w:rsidRPr="007400B1">
              <w:t>Оператор теплового пункта 3 разряда</w:t>
            </w:r>
            <w:r>
              <w:t>; номер рабочего места 47А</w:t>
            </w:r>
            <w:r w:rsidR="006E0406">
              <w:t xml:space="preserve">; </w:t>
            </w:r>
            <w:r w:rsidR="006E0406" w:rsidRPr="004C2C89">
              <w:t>1 чел.</w:t>
            </w:r>
          </w:p>
        </w:tc>
      </w:tr>
      <w:tr w:rsidR="006E040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406" w:rsidRPr="004C2C89" w:rsidRDefault="00714D98" w:rsidP="00EF06E6">
            <w:pPr>
              <w:pStyle w:val="ConsPlusNonformat"/>
            </w:pPr>
            <w:r>
              <w:t xml:space="preserve">298. </w:t>
            </w:r>
            <w:r w:rsidRPr="00714D98">
              <w:t>Аппаратчик химводоочистки 3 разряда</w:t>
            </w:r>
            <w:r>
              <w:t>; номер рабочего места 894</w:t>
            </w:r>
            <w:r>
              <w:t xml:space="preserve">; </w:t>
            </w:r>
            <w:r w:rsidRPr="004C2C89">
              <w:t>1 чел.</w:t>
            </w:r>
          </w:p>
        </w:tc>
      </w:tr>
      <w:tr w:rsidR="001E11E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1EB" w:rsidRPr="004C2C89" w:rsidRDefault="001E11EB" w:rsidP="001E11EB">
            <w:pPr>
              <w:pStyle w:val="ConsPlusNonformat"/>
            </w:pPr>
            <w:r>
              <w:t>299</w:t>
            </w:r>
            <w:r>
              <w:t xml:space="preserve">. </w:t>
            </w:r>
            <w:r>
              <w:t>Аппаратчик химводоочистки 2</w:t>
            </w:r>
            <w:r w:rsidRPr="00714D98">
              <w:t xml:space="preserve"> разряда</w:t>
            </w:r>
            <w:r>
              <w:t>; номер рабочего места 1081</w:t>
            </w:r>
            <w:r>
              <w:t xml:space="preserve">; </w:t>
            </w:r>
            <w:r w:rsidRPr="004C2C89">
              <w:t>1 чел.</w:t>
            </w:r>
          </w:p>
        </w:tc>
      </w:tr>
      <w:tr w:rsidR="008C79D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9D6" w:rsidRPr="004C2C89" w:rsidRDefault="008C79D6" w:rsidP="008C79D6">
            <w:pPr>
              <w:pStyle w:val="ConsPlusNonformat"/>
            </w:pPr>
            <w:r>
              <w:t>300</w:t>
            </w:r>
            <w:r>
              <w:t xml:space="preserve">. </w:t>
            </w:r>
            <w:r w:rsidRPr="008C79D6">
              <w:t>Подсобный рабочий 2 разряда</w:t>
            </w:r>
            <w:r>
              <w:t>; номер рабочего места 52</w:t>
            </w:r>
            <w:r>
              <w:t xml:space="preserve">; </w:t>
            </w:r>
            <w:r w:rsidRPr="004C2C89">
              <w:t>1 чел.</w:t>
            </w:r>
          </w:p>
        </w:tc>
      </w:tr>
      <w:tr w:rsidR="00C107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3B" w:rsidRPr="004C2C89" w:rsidRDefault="00C1073B" w:rsidP="00C1073B">
            <w:pPr>
              <w:pStyle w:val="ConsPlusNonformat"/>
            </w:pPr>
            <w:r>
              <w:t>301</w:t>
            </w:r>
            <w:r w:rsidRPr="004C2C89">
              <w:t>.</w:t>
            </w:r>
            <w:r>
              <w:t xml:space="preserve"> </w:t>
            </w:r>
            <w:r w:rsidRPr="00504BF1">
              <w:t>Начальник участка</w:t>
            </w:r>
            <w:r>
              <w:t>; номер рабочего места 787</w:t>
            </w:r>
            <w:r>
              <w:t xml:space="preserve">; </w:t>
            </w:r>
            <w:r w:rsidRPr="004C2C89">
              <w:t>1 чел.</w:t>
            </w:r>
          </w:p>
        </w:tc>
      </w:tr>
      <w:tr w:rsidR="00C107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3B" w:rsidRPr="004C2C89" w:rsidRDefault="00C1073B" w:rsidP="00C1073B">
            <w:pPr>
              <w:pStyle w:val="ConsPlusNonformat"/>
            </w:pPr>
            <w:r>
              <w:t>302</w:t>
            </w:r>
            <w:r w:rsidRPr="004C2C89">
              <w:t>.</w:t>
            </w:r>
            <w:r>
              <w:t xml:space="preserve"> </w:t>
            </w:r>
            <w:r w:rsidRPr="00BE38A0">
              <w:t>Мастер 1 группы</w:t>
            </w:r>
            <w:r>
              <w:t xml:space="preserve">; номер рабочего места </w:t>
            </w:r>
            <w:r>
              <w:t>790</w:t>
            </w:r>
            <w:r>
              <w:t xml:space="preserve">; </w:t>
            </w:r>
            <w:r w:rsidRPr="004C2C89">
              <w:t>1 чел.</w:t>
            </w:r>
          </w:p>
        </w:tc>
      </w:tr>
      <w:tr w:rsidR="00C107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3B" w:rsidRPr="004C2C89" w:rsidRDefault="00C1073B" w:rsidP="00C1073B">
            <w:pPr>
              <w:pStyle w:val="ConsPlusNonformat"/>
            </w:pPr>
            <w:r>
              <w:t>303</w:t>
            </w:r>
            <w:r w:rsidRPr="004C2C89">
              <w:t>.</w:t>
            </w:r>
            <w:r>
              <w:t xml:space="preserve"> </w:t>
            </w:r>
            <w:r w:rsidRPr="00BE38A0">
              <w:t>Слесарь-ремонтник 6 разряда</w:t>
            </w:r>
            <w:r>
              <w:t>; номер рабочего места 633А</w:t>
            </w:r>
            <w:r>
              <w:t xml:space="preserve">; </w:t>
            </w:r>
            <w:r w:rsidRPr="004C2C89">
              <w:t>1 чел.</w:t>
            </w:r>
          </w:p>
        </w:tc>
      </w:tr>
      <w:tr w:rsidR="00C107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3B" w:rsidRPr="004C2C89" w:rsidRDefault="00C1073B" w:rsidP="00C1073B">
            <w:pPr>
              <w:pStyle w:val="ConsPlusNonformat"/>
            </w:pPr>
            <w:r>
              <w:t>304</w:t>
            </w:r>
            <w:r w:rsidRPr="004C2C89">
              <w:t>.</w:t>
            </w:r>
            <w:r>
              <w:t xml:space="preserve"> </w:t>
            </w:r>
            <w:r w:rsidRPr="00BE38A0">
              <w:t>Слесарь-ремонтник 6 разряда</w:t>
            </w:r>
            <w:r>
              <w:t>; номер рабочего места 794А</w:t>
            </w:r>
            <w:r>
              <w:t xml:space="preserve">; </w:t>
            </w:r>
            <w:r w:rsidRPr="004C2C89">
              <w:t>1 чел.</w:t>
            </w:r>
          </w:p>
        </w:tc>
      </w:tr>
      <w:tr w:rsidR="00C107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3B" w:rsidRPr="004C2C89" w:rsidRDefault="00C220F2" w:rsidP="00C1073B">
            <w:pPr>
              <w:pStyle w:val="ConsPlusNonformat"/>
            </w:pPr>
            <w:r>
              <w:t>305</w:t>
            </w:r>
            <w:r w:rsidR="00C1073B" w:rsidRPr="004C2C89">
              <w:t>.</w:t>
            </w:r>
            <w:r w:rsidR="00C1073B">
              <w:t xml:space="preserve"> Слесарь-ремонтник 6</w:t>
            </w:r>
            <w:r w:rsidR="00C1073B" w:rsidRPr="00BE38A0">
              <w:t xml:space="preserve"> разряда</w:t>
            </w:r>
            <w:r>
              <w:t>; номер рабочего места 679</w:t>
            </w:r>
            <w:r w:rsidR="00C1073B">
              <w:t xml:space="preserve">; </w:t>
            </w:r>
            <w:r w:rsidR="00C1073B" w:rsidRPr="004C2C89">
              <w:t>1 чел.</w:t>
            </w:r>
          </w:p>
        </w:tc>
      </w:tr>
      <w:tr w:rsidR="00C107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3B" w:rsidRPr="004C2C89" w:rsidRDefault="00C220F2" w:rsidP="00C1073B">
            <w:pPr>
              <w:pStyle w:val="ConsPlusNonformat"/>
            </w:pPr>
            <w:r>
              <w:t>306</w:t>
            </w:r>
            <w:r w:rsidR="00C1073B" w:rsidRPr="004C2C89">
              <w:t>.</w:t>
            </w:r>
            <w:r w:rsidR="00C1073B">
              <w:t xml:space="preserve"> Слесарь-ремонтник 5</w:t>
            </w:r>
            <w:r w:rsidR="00C1073B" w:rsidRPr="00BE38A0">
              <w:t xml:space="preserve"> разряда</w:t>
            </w:r>
            <w:r>
              <w:t>; номер рабочего места 636</w:t>
            </w:r>
            <w:r w:rsidR="00C1073B">
              <w:t xml:space="preserve">А; </w:t>
            </w:r>
            <w:r w:rsidR="00C1073B" w:rsidRPr="004C2C89">
              <w:t>1 чел.</w:t>
            </w:r>
          </w:p>
        </w:tc>
      </w:tr>
      <w:tr w:rsidR="00C107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3B" w:rsidRPr="004C2C89" w:rsidRDefault="006D7039" w:rsidP="00C1073B">
            <w:pPr>
              <w:pStyle w:val="ConsPlusNonformat"/>
            </w:pPr>
            <w:r>
              <w:t>307</w:t>
            </w:r>
            <w:r w:rsidR="00C1073B" w:rsidRPr="004C2C89">
              <w:t>.</w:t>
            </w:r>
            <w:r w:rsidR="00C1073B">
              <w:t xml:space="preserve"> Слесарь-ремонтник 5</w:t>
            </w:r>
            <w:r w:rsidR="00C1073B" w:rsidRPr="00BE38A0">
              <w:t xml:space="preserve"> разряда</w:t>
            </w:r>
            <w:r w:rsidR="00C1073B">
              <w:t>;</w:t>
            </w:r>
            <w:r>
              <w:t xml:space="preserve"> номер рабочего места 667</w:t>
            </w:r>
            <w:r w:rsidR="00C1073B">
              <w:t xml:space="preserve">А; </w:t>
            </w:r>
            <w:r w:rsidR="00C1073B" w:rsidRPr="004C2C89">
              <w:t>1 чел.</w:t>
            </w:r>
          </w:p>
        </w:tc>
      </w:tr>
      <w:tr w:rsidR="00C107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3B" w:rsidRPr="004C2C89" w:rsidRDefault="00076452" w:rsidP="00C1073B">
            <w:pPr>
              <w:pStyle w:val="ConsPlusNonformat"/>
            </w:pPr>
            <w:r>
              <w:t>308</w:t>
            </w:r>
            <w:r w:rsidR="00C1073B" w:rsidRPr="004C2C89">
              <w:t>.</w:t>
            </w:r>
            <w:r w:rsidR="00C1073B">
              <w:t xml:space="preserve"> Слесарь-ремонтник 5</w:t>
            </w:r>
            <w:r w:rsidR="00C1073B" w:rsidRPr="00BE38A0">
              <w:t xml:space="preserve"> разряда</w:t>
            </w:r>
            <w:r>
              <w:t>; номер рабочего места 699</w:t>
            </w:r>
            <w:r w:rsidR="00C1073B">
              <w:t xml:space="preserve">А; </w:t>
            </w:r>
            <w:r w:rsidR="00C1073B" w:rsidRPr="004C2C89">
              <w:t>1 чел.</w:t>
            </w:r>
          </w:p>
        </w:tc>
      </w:tr>
      <w:tr w:rsidR="00C107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3B" w:rsidRPr="004C2C89" w:rsidRDefault="00076452" w:rsidP="00C1073B">
            <w:pPr>
              <w:pStyle w:val="ConsPlusNonformat"/>
            </w:pPr>
            <w:r>
              <w:t>309</w:t>
            </w:r>
            <w:r w:rsidR="00C1073B" w:rsidRPr="004C2C89">
              <w:t>.</w:t>
            </w:r>
            <w:r w:rsidR="00C1073B">
              <w:t xml:space="preserve"> Слесарь-ремонтник 5</w:t>
            </w:r>
            <w:r w:rsidR="00C1073B" w:rsidRPr="00BE38A0">
              <w:t xml:space="preserve"> разряда</w:t>
            </w:r>
            <w:r w:rsidR="00C1073B">
              <w:t xml:space="preserve">; номер рабочего места </w:t>
            </w:r>
            <w:r>
              <w:t>680</w:t>
            </w:r>
            <w:r w:rsidR="00C1073B">
              <w:t xml:space="preserve">А; </w:t>
            </w:r>
            <w:r w:rsidR="00C1073B" w:rsidRPr="004C2C89">
              <w:t>1 чел.</w:t>
            </w:r>
          </w:p>
        </w:tc>
      </w:tr>
      <w:tr w:rsidR="00C1073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73B" w:rsidRPr="004C2C89" w:rsidRDefault="00085760" w:rsidP="00C1073B">
            <w:pPr>
              <w:pStyle w:val="ConsPlusNonformat"/>
            </w:pPr>
            <w:r>
              <w:t>310</w:t>
            </w:r>
            <w:r w:rsidR="00C1073B" w:rsidRPr="004C2C89">
              <w:t>.</w:t>
            </w:r>
            <w:r w:rsidR="00C1073B">
              <w:t xml:space="preserve"> Слесарь-ремонтник 5</w:t>
            </w:r>
            <w:r w:rsidR="00C1073B" w:rsidRPr="00BE38A0">
              <w:t xml:space="preserve"> разряда</w:t>
            </w:r>
            <w:r w:rsidR="00C1073B">
              <w:t xml:space="preserve">; номер </w:t>
            </w:r>
            <w:r>
              <w:t>рабочего места 796</w:t>
            </w:r>
            <w:r w:rsidR="00C1073B">
              <w:t xml:space="preserve">А; </w:t>
            </w:r>
            <w:r w:rsidR="00C1073B" w:rsidRPr="004C2C89">
              <w:t>1 чел.</w:t>
            </w:r>
          </w:p>
        </w:tc>
      </w:tr>
      <w:tr w:rsidR="004F7E6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E6D" w:rsidRPr="004C2C89" w:rsidRDefault="004F7E6D" w:rsidP="004F7E6D">
            <w:pPr>
              <w:pStyle w:val="ConsPlusNonformat"/>
            </w:pPr>
            <w:r>
              <w:t>311</w:t>
            </w:r>
            <w:r w:rsidRPr="004C2C89">
              <w:t>.</w:t>
            </w:r>
            <w:r>
              <w:t xml:space="preserve"> Слесарь-ремонтник 5</w:t>
            </w:r>
            <w:r w:rsidRPr="00BE38A0">
              <w:t xml:space="preserve"> разряда</w:t>
            </w:r>
            <w:r>
              <w:t>; номер рабочего места 818</w:t>
            </w:r>
            <w:r>
              <w:t xml:space="preserve">А; </w:t>
            </w:r>
            <w:r w:rsidRPr="004C2C89">
              <w:t>1 чел.</w:t>
            </w:r>
          </w:p>
        </w:tc>
      </w:tr>
      <w:tr w:rsidR="004F7E6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E6D" w:rsidRPr="004C2C89" w:rsidRDefault="004F7E6D" w:rsidP="004F7E6D">
            <w:pPr>
              <w:pStyle w:val="ConsPlusNonformat"/>
            </w:pPr>
            <w:r>
              <w:t>312</w:t>
            </w:r>
            <w:r w:rsidRPr="004C2C89">
              <w:t>.</w:t>
            </w:r>
            <w:r>
              <w:t xml:space="preserve"> Слесарь-ремонтник 5</w:t>
            </w:r>
            <w:r w:rsidRPr="00BE38A0">
              <w:t xml:space="preserve"> разряда</w:t>
            </w:r>
            <w:r>
              <w:t>;</w:t>
            </w:r>
            <w:r>
              <w:t xml:space="preserve"> номер рабочего места 1082</w:t>
            </w:r>
            <w:r>
              <w:t xml:space="preserve">А; </w:t>
            </w:r>
            <w:r w:rsidRPr="004C2C89">
              <w:t>1 чел.</w:t>
            </w:r>
          </w:p>
        </w:tc>
      </w:tr>
      <w:tr w:rsidR="004F7E6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E6D" w:rsidRPr="004C2C89" w:rsidRDefault="004F7E6D" w:rsidP="004F7E6D">
            <w:pPr>
              <w:pStyle w:val="ConsPlusNonformat"/>
            </w:pPr>
            <w:r>
              <w:t>313</w:t>
            </w:r>
            <w:r w:rsidRPr="004C2C89">
              <w:t>.</w:t>
            </w:r>
            <w:r>
              <w:t xml:space="preserve"> Слесарь-ремонтник 5</w:t>
            </w:r>
            <w:r w:rsidRPr="00BE38A0">
              <w:t xml:space="preserve"> разряда</w:t>
            </w:r>
            <w:r>
              <w:t>; номер рабочего места 1086</w:t>
            </w:r>
            <w:r>
              <w:t xml:space="preserve">А; </w:t>
            </w:r>
            <w:r w:rsidRPr="004C2C89">
              <w:t>1 чел.</w:t>
            </w:r>
          </w:p>
        </w:tc>
      </w:tr>
      <w:tr w:rsidR="004F7E6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E6D" w:rsidRPr="004C2C89" w:rsidRDefault="008100A3" w:rsidP="004F7E6D">
            <w:pPr>
              <w:pStyle w:val="ConsPlusNonformat"/>
            </w:pPr>
            <w:r>
              <w:t>314</w:t>
            </w:r>
            <w:r w:rsidR="004F7E6D" w:rsidRPr="004C2C89">
              <w:t>.</w:t>
            </w:r>
            <w:r w:rsidR="004F7E6D">
              <w:t xml:space="preserve"> Слесарь-ремонтник 5</w:t>
            </w:r>
            <w:r w:rsidR="004F7E6D" w:rsidRPr="00BE38A0">
              <w:t xml:space="preserve"> разряда</w:t>
            </w:r>
            <w:r w:rsidR="004F7E6D">
              <w:t xml:space="preserve">; номер рабочего места </w:t>
            </w:r>
            <w:r>
              <w:t>1102</w:t>
            </w:r>
            <w:r w:rsidR="004F7E6D">
              <w:t xml:space="preserve">А; </w:t>
            </w:r>
            <w:r w:rsidR="004F7E6D" w:rsidRPr="004C2C89">
              <w:t>1 чел.</w:t>
            </w:r>
          </w:p>
        </w:tc>
      </w:tr>
      <w:tr w:rsidR="004F7E6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E6D" w:rsidRPr="004C2C89" w:rsidRDefault="00665795" w:rsidP="004F7E6D">
            <w:pPr>
              <w:pStyle w:val="ConsPlusNonformat"/>
            </w:pPr>
            <w:r>
              <w:t>315</w:t>
            </w:r>
            <w:r w:rsidR="004F7E6D" w:rsidRPr="004C2C89">
              <w:t>.</w:t>
            </w:r>
            <w:r w:rsidR="004F7E6D">
              <w:t xml:space="preserve"> Слесарь-ремонтник 5</w:t>
            </w:r>
            <w:r w:rsidR="004F7E6D" w:rsidRPr="00BE38A0">
              <w:t xml:space="preserve"> разряда</w:t>
            </w:r>
            <w:r w:rsidR="004F7E6D">
              <w:t xml:space="preserve">; номер </w:t>
            </w:r>
            <w:r>
              <w:t>рабочего места 53</w:t>
            </w:r>
            <w:r w:rsidR="004F7E6D">
              <w:t xml:space="preserve">; </w:t>
            </w:r>
            <w:r w:rsidR="004F7E6D" w:rsidRPr="004C2C89">
              <w:t>1 чел.</w:t>
            </w:r>
          </w:p>
        </w:tc>
      </w:tr>
      <w:tr w:rsidR="004F7E6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E6D" w:rsidRPr="004C2C89" w:rsidRDefault="006454C2" w:rsidP="004F7E6D">
            <w:pPr>
              <w:pStyle w:val="ConsPlusNonformat"/>
            </w:pPr>
            <w:r>
              <w:t>31</w:t>
            </w:r>
            <w:r w:rsidR="004F7E6D">
              <w:t>6</w:t>
            </w:r>
            <w:r w:rsidR="004F7E6D" w:rsidRPr="004C2C89">
              <w:t>.</w:t>
            </w:r>
            <w:r w:rsidR="004F7E6D">
              <w:t xml:space="preserve"> </w:t>
            </w:r>
            <w:r>
              <w:t>Слесарь-ремонтник 4</w:t>
            </w:r>
            <w:r w:rsidR="004F7E6D" w:rsidRPr="00BE38A0">
              <w:t xml:space="preserve"> разряда</w:t>
            </w:r>
            <w:r>
              <w:t>; номер рабочего места 678</w:t>
            </w:r>
            <w:r w:rsidR="004F7E6D">
              <w:t xml:space="preserve">А; </w:t>
            </w:r>
            <w:r w:rsidR="004F7E6D" w:rsidRPr="004C2C89">
              <w:t>1 чел.</w:t>
            </w:r>
          </w:p>
        </w:tc>
      </w:tr>
      <w:tr w:rsidR="004F7E6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E6D" w:rsidRPr="004C2C89" w:rsidRDefault="00A250D6" w:rsidP="004F7E6D">
            <w:pPr>
              <w:pStyle w:val="ConsPlusNonformat"/>
            </w:pPr>
            <w:r>
              <w:t>31</w:t>
            </w:r>
            <w:r w:rsidR="004F7E6D">
              <w:t>7</w:t>
            </w:r>
            <w:r w:rsidR="004F7E6D" w:rsidRPr="004C2C89">
              <w:t>.</w:t>
            </w:r>
            <w:r w:rsidR="004F7E6D">
              <w:t xml:space="preserve"> </w:t>
            </w:r>
            <w:r>
              <w:t>Слесарь-ремонтник 4</w:t>
            </w:r>
            <w:r w:rsidR="004F7E6D" w:rsidRPr="00BE38A0">
              <w:t xml:space="preserve"> разряда</w:t>
            </w:r>
            <w:r w:rsidR="004F7E6D">
              <w:t>;</w:t>
            </w:r>
            <w:r>
              <w:t xml:space="preserve"> номер рабочего места 54</w:t>
            </w:r>
            <w:r w:rsidR="004F7E6D">
              <w:t xml:space="preserve">; </w:t>
            </w:r>
            <w:r w:rsidR="004F7E6D" w:rsidRPr="004C2C89">
              <w:t>1 чел.</w:t>
            </w:r>
          </w:p>
        </w:tc>
      </w:tr>
      <w:tr w:rsidR="00A1310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0A" w:rsidRPr="004C2C89" w:rsidRDefault="00A1310A" w:rsidP="00EF06E6">
            <w:pPr>
              <w:pStyle w:val="ConsPlusNonformat"/>
            </w:pPr>
            <w:r>
              <w:t>318</w:t>
            </w:r>
            <w:r w:rsidRPr="004C2C89">
              <w:t>.</w:t>
            </w:r>
            <w:r>
              <w:t xml:space="preserve"> </w:t>
            </w:r>
            <w:r w:rsidRPr="00D36AA7">
              <w:t>Электрогазосварщик 6 разряда</w:t>
            </w:r>
            <w:r>
              <w:t xml:space="preserve">; номер </w:t>
            </w:r>
            <w:r>
              <w:t>рабочего места 654</w:t>
            </w:r>
            <w:r>
              <w:t xml:space="preserve">А; </w:t>
            </w:r>
            <w:r w:rsidRPr="004C2C89">
              <w:t>1 чел.</w:t>
            </w:r>
          </w:p>
        </w:tc>
      </w:tr>
      <w:tr w:rsidR="00A1310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0A" w:rsidRPr="004C2C89" w:rsidRDefault="00AF0812" w:rsidP="00EF06E6">
            <w:pPr>
              <w:pStyle w:val="ConsPlusNonformat"/>
            </w:pPr>
            <w:r>
              <w:t>319</w:t>
            </w:r>
            <w:r w:rsidR="00A1310A" w:rsidRPr="004C2C89">
              <w:t>.</w:t>
            </w:r>
            <w:r w:rsidR="00A1310A">
              <w:t xml:space="preserve"> </w:t>
            </w:r>
            <w:r w:rsidR="00A1310A" w:rsidRPr="00D36AA7">
              <w:t>Электрогазосварщик 6 разряда</w:t>
            </w:r>
            <w:r w:rsidR="00A1310A">
              <w:t xml:space="preserve">; номер </w:t>
            </w:r>
            <w:r>
              <w:t>рабочего места 80</w:t>
            </w:r>
            <w:r w:rsidR="00A1310A">
              <w:t xml:space="preserve">8А; </w:t>
            </w:r>
            <w:r w:rsidR="00A1310A" w:rsidRPr="004C2C89">
              <w:t>1 чел.</w:t>
            </w:r>
          </w:p>
        </w:tc>
      </w:tr>
      <w:tr w:rsidR="00A1310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0A" w:rsidRPr="004C2C89" w:rsidRDefault="00E74FAE" w:rsidP="00EF06E6">
            <w:pPr>
              <w:pStyle w:val="ConsPlusNonformat"/>
            </w:pPr>
            <w:r>
              <w:t>320</w:t>
            </w:r>
            <w:r w:rsidR="00A1310A" w:rsidRPr="004C2C89">
              <w:t>.</w:t>
            </w:r>
            <w:r w:rsidR="00A1310A">
              <w:t xml:space="preserve"> </w:t>
            </w:r>
            <w:r w:rsidR="002408C6">
              <w:t>Электрогазосварщик 6</w:t>
            </w:r>
            <w:r w:rsidR="00A1310A" w:rsidRPr="00D36AA7">
              <w:t xml:space="preserve"> разряда</w:t>
            </w:r>
            <w:r w:rsidR="00A1310A">
              <w:t xml:space="preserve">; номер </w:t>
            </w:r>
            <w:r>
              <w:t>рабочего места 909</w:t>
            </w:r>
            <w:r w:rsidR="00A1310A">
              <w:t xml:space="preserve">А; </w:t>
            </w:r>
            <w:r w:rsidR="00A1310A" w:rsidRPr="004C2C89">
              <w:t>1 чел.</w:t>
            </w:r>
          </w:p>
        </w:tc>
      </w:tr>
      <w:tr w:rsidR="00A1310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0A" w:rsidRPr="004C2C89" w:rsidRDefault="002408C6" w:rsidP="00EF06E6">
            <w:pPr>
              <w:pStyle w:val="ConsPlusNonformat"/>
            </w:pPr>
            <w:r>
              <w:t>321</w:t>
            </w:r>
            <w:r w:rsidR="00A1310A" w:rsidRPr="004C2C89">
              <w:t>.</w:t>
            </w:r>
            <w:r w:rsidR="00A1310A">
              <w:t xml:space="preserve"> Электрогазосварщик 5</w:t>
            </w:r>
            <w:r w:rsidR="00A1310A" w:rsidRPr="00D36AA7">
              <w:t xml:space="preserve"> разряда</w:t>
            </w:r>
            <w:r w:rsidR="00A1310A">
              <w:t xml:space="preserve">; номер </w:t>
            </w:r>
            <w:r>
              <w:t>рабочего места 811</w:t>
            </w:r>
            <w:r w:rsidR="00A1310A">
              <w:t xml:space="preserve">А; </w:t>
            </w:r>
            <w:r w:rsidR="00A1310A" w:rsidRPr="004C2C89">
              <w:t>1 чел.</w:t>
            </w:r>
          </w:p>
        </w:tc>
      </w:tr>
      <w:tr w:rsidR="00A1310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0A" w:rsidRPr="004C2C89" w:rsidRDefault="00911636" w:rsidP="00EF06E6">
            <w:pPr>
              <w:pStyle w:val="ConsPlusNonformat"/>
            </w:pPr>
            <w:r>
              <w:t>322</w:t>
            </w:r>
            <w:r w:rsidR="00A1310A" w:rsidRPr="004C2C89">
              <w:t>.</w:t>
            </w:r>
            <w:r w:rsidR="00A1310A">
              <w:t xml:space="preserve"> </w:t>
            </w:r>
            <w:r w:rsidR="00A90B00">
              <w:t>Электрогазосварщик 5</w:t>
            </w:r>
            <w:r w:rsidR="00A90B00" w:rsidRPr="00D36AA7">
              <w:t xml:space="preserve"> разряда</w:t>
            </w:r>
            <w:r w:rsidR="00A1310A">
              <w:t xml:space="preserve">; номер </w:t>
            </w:r>
            <w:r w:rsidR="00C803F1">
              <w:t>рабочего места 911</w:t>
            </w:r>
            <w:r w:rsidR="00A1310A">
              <w:t xml:space="preserve">А; </w:t>
            </w:r>
            <w:r w:rsidR="00A1310A" w:rsidRPr="004C2C89">
              <w:t>1 чел.</w:t>
            </w:r>
          </w:p>
        </w:tc>
      </w:tr>
      <w:tr w:rsidR="00A1310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0A" w:rsidRPr="004C2C89" w:rsidRDefault="002E6EBB" w:rsidP="00EF06E6">
            <w:pPr>
              <w:pStyle w:val="ConsPlusNonformat"/>
            </w:pPr>
            <w:r>
              <w:t>323</w:t>
            </w:r>
            <w:r w:rsidR="00A1310A" w:rsidRPr="004C2C89">
              <w:t>.</w:t>
            </w:r>
            <w:r w:rsidR="00A1310A">
              <w:t xml:space="preserve"> </w:t>
            </w:r>
            <w:r>
              <w:t>Оператор котельной 3</w:t>
            </w:r>
            <w:r w:rsidR="00A1310A" w:rsidRPr="00243DF7">
              <w:t xml:space="preserve"> разряда</w:t>
            </w:r>
            <w:r w:rsidR="00A1310A">
              <w:t xml:space="preserve">; номер </w:t>
            </w:r>
            <w:r>
              <w:t>рабочего места 827</w:t>
            </w:r>
            <w:r w:rsidR="00A1310A">
              <w:t xml:space="preserve">А; </w:t>
            </w:r>
            <w:r w:rsidR="00A1310A" w:rsidRPr="004C2C89">
              <w:t>1 чел.</w:t>
            </w:r>
          </w:p>
        </w:tc>
      </w:tr>
      <w:tr w:rsidR="00A1310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0A" w:rsidRPr="004C2C89" w:rsidRDefault="00BE2606" w:rsidP="00EF06E6">
            <w:pPr>
              <w:pStyle w:val="ConsPlusNonformat"/>
            </w:pPr>
            <w:r>
              <w:t>324</w:t>
            </w:r>
            <w:r w:rsidR="00A1310A" w:rsidRPr="004C2C89">
              <w:t>.</w:t>
            </w:r>
            <w:r w:rsidR="00A1310A">
              <w:t xml:space="preserve"> Оператор котельной 3</w:t>
            </w:r>
            <w:r w:rsidR="00A1310A" w:rsidRPr="00243DF7">
              <w:t xml:space="preserve"> разряда</w:t>
            </w:r>
            <w:r w:rsidR="00A1310A">
              <w:t>; номер рабочего мест</w:t>
            </w:r>
            <w:r w:rsidR="007219E1">
              <w:t>а 681</w:t>
            </w:r>
            <w:r w:rsidR="00A1310A">
              <w:t xml:space="preserve">А; </w:t>
            </w:r>
            <w:r w:rsidR="00A1310A" w:rsidRPr="004C2C89">
              <w:t>1 чел.</w:t>
            </w:r>
          </w:p>
        </w:tc>
      </w:tr>
      <w:tr w:rsidR="00A1310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0A" w:rsidRPr="004C2C89" w:rsidRDefault="0045797B" w:rsidP="00EF06E6">
            <w:pPr>
              <w:pStyle w:val="ConsPlusNonformat"/>
            </w:pPr>
            <w:r>
              <w:t>325</w:t>
            </w:r>
            <w:r w:rsidR="00A1310A" w:rsidRPr="004C2C89">
              <w:t>.</w:t>
            </w:r>
            <w:r w:rsidR="00A1310A">
              <w:t xml:space="preserve"> </w:t>
            </w:r>
            <w:r>
              <w:t>Оператор котельной 3</w:t>
            </w:r>
            <w:r w:rsidR="00A1310A" w:rsidRPr="00243DF7">
              <w:t xml:space="preserve"> разряда</w:t>
            </w:r>
            <w:r w:rsidR="00A1310A">
              <w:t>; номер рабочего мест</w:t>
            </w:r>
            <w:r>
              <w:t>а 685</w:t>
            </w:r>
            <w:r w:rsidR="00A1310A">
              <w:t xml:space="preserve">А; </w:t>
            </w:r>
            <w:r w:rsidR="00A1310A" w:rsidRPr="004C2C89">
              <w:t>1 чел.</w:t>
            </w:r>
          </w:p>
        </w:tc>
      </w:tr>
      <w:tr w:rsidR="00A1310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0A" w:rsidRPr="004C2C89" w:rsidRDefault="00F92F1B" w:rsidP="00EF06E6">
            <w:pPr>
              <w:pStyle w:val="ConsPlusNonformat"/>
            </w:pPr>
            <w:r>
              <w:t>326</w:t>
            </w:r>
            <w:r w:rsidR="00A1310A" w:rsidRPr="004C2C89">
              <w:t>.</w:t>
            </w:r>
            <w:r w:rsidR="00A1310A">
              <w:t xml:space="preserve"> </w:t>
            </w:r>
            <w:r w:rsidRPr="00F92F1B">
              <w:t>Аппаратчик химводоочистки 3 разряда</w:t>
            </w:r>
            <w:r w:rsidR="00A1310A">
              <w:t>; номер рабочего мест</w:t>
            </w:r>
            <w:r>
              <w:t>а 690</w:t>
            </w:r>
            <w:r w:rsidR="00A1310A">
              <w:t xml:space="preserve">А; </w:t>
            </w:r>
            <w:r w:rsidR="00A1310A" w:rsidRPr="004C2C89">
              <w:t>1 чел.</w:t>
            </w:r>
          </w:p>
        </w:tc>
      </w:tr>
      <w:tr w:rsidR="00A1310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0A" w:rsidRPr="004C2C89" w:rsidRDefault="00BC3723" w:rsidP="00EF06E6">
            <w:pPr>
              <w:pStyle w:val="ConsPlusNonformat"/>
            </w:pPr>
            <w:r>
              <w:t>327</w:t>
            </w:r>
            <w:r w:rsidR="00A1310A" w:rsidRPr="004C2C89">
              <w:t>.</w:t>
            </w:r>
            <w:r w:rsidR="00A1310A">
              <w:t xml:space="preserve"> </w:t>
            </w:r>
            <w:r>
              <w:t>Оператор котельной 6</w:t>
            </w:r>
            <w:r w:rsidR="00A1310A" w:rsidRPr="00243DF7">
              <w:t xml:space="preserve"> разряда</w:t>
            </w:r>
            <w:r w:rsidR="00A1310A">
              <w:t>; номер рабочего мест</w:t>
            </w:r>
            <w:r>
              <w:t>а 696</w:t>
            </w:r>
            <w:r w:rsidR="00A1310A">
              <w:t xml:space="preserve">А; </w:t>
            </w:r>
            <w:r w:rsidR="00A1310A" w:rsidRPr="004C2C89">
              <w:t>1 чел.</w:t>
            </w:r>
          </w:p>
        </w:tc>
      </w:tr>
      <w:tr w:rsidR="00746736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736" w:rsidRPr="004C2C89" w:rsidRDefault="00746736" w:rsidP="00EF06E6">
            <w:pPr>
              <w:pStyle w:val="ConsPlusNonformat"/>
            </w:pPr>
            <w:r>
              <w:t>328</w:t>
            </w:r>
            <w:r w:rsidRPr="004C2C89">
              <w:t>.</w:t>
            </w:r>
            <w:r>
              <w:t xml:space="preserve"> </w:t>
            </w:r>
            <w:r w:rsidR="00466296">
              <w:t>Оператор котельной 5</w:t>
            </w:r>
            <w:r w:rsidRPr="00243DF7">
              <w:t xml:space="preserve"> разряда</w:t>
            </w:r>
            <w:r>
              <w:t>; номер рабочего мест</w:t>
            </w:r>
            <w:r w:rsidR="00466296">
              <w:t>а 701</w:t>
            </w:r>
            <w:r>
              <w:t xml:space="preserve">А; </w:t>
            </w:r>
            <w:r w:rsidRPr="004C2C89">
              <w:t>1 чел.</w:t>
            </w:r>
          </w:p>
        </w:tc>
      </w:tr>
      <w:tr w:rsidR="009D6647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647" w:rsidRPr="004C2C89" w:rsidRDefault="009D6647" w:rsidP="00EF06E6">
            <w:pPr>
              <w:pStyle w:val="ConsPlusNonformat"/>
            </w:pPr>
            <w:r>
              <w:t>329</w:t>
            </w:r>
            <w:r w:rsidRPr="004C2C89">
              <w:t>.</w:t>
            </w:r>
            <w:r>
              <w:t xml:space="preserve"> Оператор котельной 5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705</w:t>
            </w:r>
            <w:r>
              <w:t xml:space="preserve">А; </w:t>
            </w:r>
            <w:r w:rsidRPr="004C2C89">
              <w:t>1 чел.</w:t>
            </w:r>
          </w:p>
        </w:tc>
      </w:tr>
      <w:tr w:rsidR="009D6647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647" w:rsidRPr="004C2C89" w:rsidRDefault="009D6647" w:rsidP="009D6647">
            <w:pPr>
              <w:pStyle w:val="ConsPlusNonformat"/>
            </w:pPr>
            <w:r>
              <w:t>330</w:t>
            </w:r>
            <w:r w:rsidRPr="004C2C89">
              <w:t>.</w:t>
            </w:r>
            <w:r>
              <w:t xml:space="preserve"> </w:t>
            </w:r>
            <w:r w:rsidRPr="00F92F1B">
              <w:t>Аппаратчик химводоочистки 3 разряда</w:t>
            </w:r>
            <w:r>
              <w:t>; номер рабочего мест</w:t>
            </w:r>
            <w:r>
              <w:t>а 710</w:t>
            </w:r>
            <w:r>
              <w:t xml:space="preserve">А; </w:t>
            </w:r>
            <w:r w:rsidRPr="004C2C89">
              <w:t>1 чел.</w:t>
            </w:r>
          </w:p>
        </w:tc>
      </w:tr>
      <w:tr w:rsidR="008238F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FE" w:rsidRPr="004C2C89" w:rsidRDefault="008238FE" w:rsidP="00EF06E6">
            <w:pPr>
              <w:pStyle w:val="ConsPlusNonformat"/>
            </w:pPr>
            <w:r>
              <w:t>331</w:t>
            </w:r>
            <w:r w:rsidRPr="004C2C89">
              <w:t>.</w:t>
            </w:r>
            <w:r>
              <w:t xml:space="preserve"> </w:t>
            </w:r>
            <w:r w:rsidRPr="00F92F1B">
              <w:t>Аппаратчик химводоочистки 3 разряда</w:t>
            </w:r>
            <w:r>
              <w:t>; номер рабочего мест</w:t>
            </w:r>
            <w:r>
              <w:t>а 715</w:t>
            </w:r>
            <w:r>
              <w:t xml:space="preserve">А; </w:t>
            </w:r>
            <w:r w:rsidRPr="004C2C89">
              <w:t>1 чел.</w:t>
            </w:r>
          </w:p>
        </w:tc>
      </w:tr>
      <w:tr w:rsidR="008238F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8FE" w:rsidRPr="004C2C89" w:rsidRDefault="008238FE" w:rsidP="00EF06E6">
            <w:pPr>
              <w:pStyle w:val="ConsPlusNonformat"/>
            </w:pPr>
            <w:r>
              <w:t>332</w:t>
            </w:r>
            <w:r w:rsidRPr="004C2C89">
              <w:t>.</w:t>
            </w:r>
            <w:r>
              <w:t xml:space="preserve"> </w:t>
            </w:r>
            <w:r>
              <w:t>Оператор котельной 3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722</w:t>
            </w:r>
            <w:r>
              <w:t xml:space="preserve">А; </w:t>
            </w:r>
            <w:r w:rsidRPr="004C2C89">
              <w:t>1 чел.</w:t>
            </w:r>
          </w:p>
        </w:tc>
      </w:tr>
      <w:tr w:rsidR="009D7A54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7A54" w:rsidRPr="004C2C89" w:rsidRDefault="009D7A54" w:rsidP="00EF06E6">
            <w:pPr>
              <w:pStyle w:val="ConsPlusNonformat"/>
            </w:pPr>
            <w:r>
              <w:t>333</w:t>
            </w:r>
            <w:r w:rsidRPr="004C2C89">
              <w:t>.</w:t>
            </w:r>
            <w:r>
              <w:t xml:space="preserve"> </w:t>
            </w:r>
            <w:r w:rsidRPr="00F92F1B">
              <w:t>Аппаратчик химводоочистки 3 разряда</w:t>
            </w:r>
            <w:r>
              <w:t>; номер рабочего мест</w:t>
            </w:r>
            <w:r>
              <w:t>а 727</w:t>
            </w:r>
            <w:r>
              <w:t xml:space="preserve">; </w:t>
            </w:r>
            <w:r w:rsidRPr="004C2C89">
              <w:t>1 чел.</w:t>
            </w:r>
          </w:p>
        </w:tc>
      </w:tr>
      <w:tr w:rsidR="00CA4BBE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BBE" w:rsidRPr="004C2C89" w:rsidRDefault="00CA4BBE" w:rsidP="00EF06E6">
            <w:pPr>
              <w:pStyle w:val="ConsPlusNonformat"/>
            </w:pPr>
            <w:r>
              <w:t>334</w:t>
            </w:r>
            <w:r w:rsidRPr="004C2C89">
              <w:t>.</w:t>
            </w:r>
            <w:r>
              <w:t xml:space="preserve"> </w:t>
            </w:r>
            <w:r>
              <w:t>Оператор котельной 5</w:t>
            </w:r>
            <w:r w:rsidRPr="00243DF7">
              <w:t xml:space="preserve"> разряда</w:t>
            </w:r>
            <w:r>
              <w:t>; номер рабочего мест</w:t>
            </w:r>
            <w:r>
              <w:t>а 835</w:t>
            </w:r>
            <w:r>
              <w:t xml:space="preserve">А; </w:t>
            </w:r>
            <w:r w:rsidRPr="004C2C89">
              <w:t>1 чел.</w:t>
            </w:r>
          </w:p>
        </w:tc>
      </w:tr>
      <w:tr w:rsidR="008224F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4FD" w:rsidRPr="004C2C89" w:rsidRDefault="008224FD" w:rsidP="00EF06E6">
            <w:pPr>
              <w:pStyle w:val="ConsPlusNonformat"/>
            </w:pPr>
            <w:r>
              <w:t>335</w:t>
            </w:r>
            <w:r w:rsidRPr="004C2C89">
              <w:t>.</w:t>
            </w:r>
            <w:r>
              <w:t xml:space="preserve"> Оператор котельной 5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840</w:t>
            </w:r>
            <w:r>
              <w:t xml:space="preserve">А; </w:t>
            </w:r>
            <w:r w:rsidRPr="004C2C89">
              <w:t>1 чел.</w:t>
            </w:r>
          </w:p>
        </w:tc>
      </w:tr>
      <w:tr w:rsidR="00E662A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2AB" w:rsidRPr="004C2C89" w:rsidRDefault="00E662AB" w:rsidP="00EF06E6">
            <w:pPr>
              <w:pStyle w:val="ConsPlusNonformat"/>
            </w:pPr>
            <w:r>
              <w:t>336</w:t>
            </w:r>
            <w:r w:rsidRPr="004C2C89">
              <w:t>.</w:t>
            </w:r>
            <w:r>
              <w:t xml:space="preserve"> </w:t>
            </w:r>
            <w:r w:rsidRPr="00F92F1B">
              <w:t>Аппаратчик химводоочистки 3 разряда</w:t>
            </w:r>
            <w:r>
              <w:t>; номер рабочего мест</w:t>
            </w:r>
            <w:r>
              <w:t>а 845</w:t>
            </w:r>
            <w:r>
              <w:t xml:space="preserve">; </w:t>
            </w:r>
            <w:r w:rsidRPr="004C2C89">
              <w:t>1 чел.</w:t>
            </w:r>
          </w:p>
        </w:tc>
      </w:tr>
      <w:tr w:rsidR="003864A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4AA" w:rsidRPr="004C2C89" w:rsidRDefault="003864AA" w:rsidP="00EF06E6">
            <w:pPr>
              <w:pStyle w:val="ConsPlusNonformat"/>
            </w:pPr>
            <w:r>
              <w:t>337</w:t>
            </w:r>
            <w:r w:rsidRPr="004C2C89">
              <w:t>.</w:t>
            </w:r>
            <w:r>
              <w:t xml:space="preserve"> </w:t>
            </w:r>
            <w:r w:rsidRPr="003864AA">
              <w:t>Оператор теплового пункта 3 разряда</w:t>
            </w:r>
            <w:r>
              <w:t xml:space="preserve">; номер </w:t>
            </w:r>
            <w:r>
              <w:t>рабочего 754</w:t>
            </w:r>
            <w:r>
              <w:t xml:space="preserve">А; </w:t>
            </w:r>
            <w:r w:rsidRPr="004C2C89">
              <w:t>1 чел.</w:t>
            </w:r>
          </w:p>
        </w:tc>
      </w:tr>
      <w:tr w:rsidR="0067101C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01C" w:rsidRPr="004C2C89" w:rsidRDefault="0067101C" w:rsidP="00EF06E6">
            <w:pPr>
              <w:pStyle w:val="ConsPlusNonformat"/>
            </w:pPr>
            <w:r>
              <w:t>338</w:t>
            </w:r>
            <w:r w:rsidRPr="004C2C89">
              <w:t>.</w:t>
            </w:r>
            <w:r>
              <w:t xml:space="preserve"> </w:t>
            </w:r>
            <w:r w:rsidRPr="003864AA">
              <w:t>Оператор теплового пункта 3 разряда</w:t>
            </w:r>
            <w:r>
              <w:t xml:space="preserve">; номер </w:t>
            </w:r>
            <w:r>
              <w:t>рабочего 760</w:t>
            </w:r>
            <w:r>
              <w:t xml:space="preserve">А; </w:t>
            </w:r>
            <w:r w:rsidRPr="004C2C89">
              <w:t>1 чел.</w:t>
            </w:r>
          </w:p>
        </w:tc>
      </w:tr>
      <w:tr w:rsidR="00F724D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DA" w:rsidRPr="004C2C89" w:rsidRDefault="00F724DA" w:rsidP="00EF06E6">
            <w:pPr>
              <w:pStyle w:val="ConsPlusNonformat"/>
            </w:pPr>
            <w:r>
              <w:t>339</w:t>
            </w:r>
            <w:r w:rsidRPr="004C2C89">
              <w:t>.</w:t>
            </w:r>
            <w:r>
              <w:t xml:space="preserve"> </w:t>
            </w:r>
            <w:r w:rsidRPr="003864AA">
              <w:t>Оператор теплового пункта 3 разряда</w:t>
            </w:r>
            <w:r>
              <w:t xml:space="preserve">; номер </w:t>
            </w:r>
            <w:r>
              <w:t>рабочего 765</w:t>
            </w:r>
            <w:r>
              <w:t xml:space="preserve">А; </w:t>
            </w:r>
            <w:r w:rsidRPr="004C2C89">
              <w:t>1 чел.</w:t>
            </w:r>
          </w:p>
        </w:tc>
      </w:tr>
      <w:tr w:rsidR="00F724D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DA" w:rsidRPr="004C2C89" w:rsidRDefault="00F724DA" w:rsidP="00EF06E6">
            <w:pPr>
              <w:pStyle w:val="ConsPlusNonformat"/>
            </w:pPr>
            <w:r>
              <w:t>340</w:t>
            </w:r>
            <w:r w:rsidRPr="004C2C89">
              <w:t>.</w:t>
            </w:r>
            <w:r>
              <w:t xml:space="preserve"> </w:t>
            </w:r>
            <w:r w:rsidRPr="003864AA">
              <w:t>Оператор теплового пункта 3 разряда</w:t>
            </w:r>
            <w:r>
              <w:t xml:space="preserve">; номер </w:t>
            </w:r>
            <w:r>
              <w:t>рабочего 770</w:t>
            </w:r>
            <w:r>
              <w:t xml:space="preserve">А; </w:t>
            </w:r>
            <w:r w:rsidRPr="004C2C89">
              <w:t>1 чел.</w:t>
            </w:r>
          </w:p>
        </w:tc>
      </w:tr>
      <w:tr w:rsidR="00F724DA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4DA" w:rsidRPr="004C2C89" w:rsidRDefault="00F724DA" w:rsidP="00EF06E6">
            <w:pPr>
              <w:pStyle w:val="ConsPlusNonformat"/>
            </w:pPr>
            <w:r>
              <w:t>341</w:t>
            </w:r>
            <w:r w:rsidRPr="004C2C89">
              <w:t>.</w:t>
            </w:r>
            <w:r>
              <w:t xml:space="preserve"> </w:t>
            </w:r>
            <w:r w:rsidR="00FD0E02">
              <w:t>Оператор котельной 5</w:t>
            </w:r>
            <w:r w:rsidR="00FD0E02" w:rsidRPr="00243DF7">
              <w:t xml:space="preserve"> разряда</w:t>
            </w:r>
            <w:r>
              <w:t xml:space="preserve">; номер </w:t>
            </w:r>
            <w:r w:rsidR="0018151A">
              <w:t>рабочего 736</w:t>
            </w:r>
            <w:r>
              <w:t xml:space="preserve">А; </w:t>
            </w:r>
            <w:r w:rsidRPr="004C2C89">
              <w:t>1 чел.</w:t>
            </w:r>
          </w:p>
        </w:tc>
      </w:tr>
      <w:tr w:rsidR="00FD0E02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E02" w:rsidRPr="004C2C89" w:rsidRDefault="00FD0E02" w:rsidP="00EF06E6">
            <w:pPr>
              <w:pStyle w:val="ConsPlusNonformat"/>
            </w:pPr>
            <w:r>
              <w:lastRenderedPageBreak/>
              <w:t>342</w:t>
            </w:r>
            <w:r w:rsidRPr="004C2C89">
              <w:t>.</w:t>
            </w:r>
            <w:r>
              <w:t xml:space="preserve"> Оператор котельной 5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74</w:t>
            </w:r>
            <w:r>
              <w:t xml:space="preserve">0А; </w:t>
            </w:r>
            <w:r w:rsidRPr="004C2C89">
              <w:t>1 чел.</w:t>
            </w:r>
          </w:p>
        </w:tc>
      </w:tr>
      <w:tr w:rsidR="0022514C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14C" w:rsidRPr="004C2C89" w:rsidRDefault="0022514C" w:rsidP="00EF06E6">
            <w:pPr>
              <w:pStyle w:val="ConsPlusNonformat"/>
            </w:pPr>
            <w:r>
              <w:t>343</w:t>
            </w:r>
            <w:r w:rsidRPr="004C2C89">
              <w:t>.</w:t>
            </w:r>
            <w:r>
              <w:t xml:space="preserve"> </w:t>
            </w:r>
            <w:r w:rsidRPr="003864AA">
              <w:t>Оператор теплового пункта 3 разряда</w:t>
            </w:r>
            <w:r>
              <w:t xml:space="preserve">; номер </w:t>
            </w:r>
            <w:r>
              <w:t>рабочего 877</w:t>
            </w:r>
            <w:r>
              <w:t xml:space="preserve">А; </w:t>
            </w:r>
            <w:r w:rsidRPr="004C2C89">
              <w:t>1 чел.</w:t>
            </w:r>
          </w:p>
        </w:tc>
      </w:tr>
      <w:tr w:rsidR="0022514C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14C" w:rsidRPr="004C2C89" w:rsidRDefault="0022514C" w:rsidP="00EF06E6">
            <w:pPr>
              <w:pStyle w:val="ConsPlusNonformat"/>
            </w:pPr>
            <w:r>
              <w:t>344</w:t>
            </w:r>
            <w:r w:rsidRPr="004C2C89">
              <w:t>.</w:t>
            </w:r>
            <w:r>
              <w:t xml:space="preserve"> </w:t>
            </w:r>
            <w:r w:rsidRPr="003864AA">
              <w:t>Оператор теплового пункта 3 разряда</w:t>
            </w:r>
            <w:r>
              <w:t xml:space="preserve">; номер </w:t>
            </w:r>
            <w:r>
              <w:t>рабочего 883</w:t>
            </w:r>
            <w:r>
              <w:t xml:space="preserve">А; </w:t>
            </w:r>
            <w:r w:rsidRPr="004C2C89">
              <w:t>1 чел.</w:t>
            </w:r>
          </w:p>
        </w:tc>
      </w:tr>
      <w:tr w:rsidR="00ED092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092B" w:rsidRPr="004C2C89" w:rsidRDefault="00ED092B" w:rsidP="00EF06E6">
            <w:pPr>
              <w:pStyle w:val="ConsPlusNonformat"/>
            </w:pPr>
            <w:r>
              <w:t>345</w:t>
            </w:r>
            <w:r w:rsidRPr="004C2C89">
              <w:t>.</w:t>
            </w:r>
            <w:r>
              <w:t xml:space="preserve"> </w:t>
            </w:r>
            <w:r w:rsidRPr="003864AA">
              <w:t>Оператор теплового пункта 3 разряда</w:t>
            </w:r>
            <w:r>
              <w:t xml:space="preserve">; номер </w:t>
            </w:r>
            <w:r>
              <w:t>рабочего 888</w:t>
            </w:r>
            <w:r>
              <w:t xml:space="preserve">А; </w:t>
            </w:r>
            <w:r w:rsidRPr="004C2C89">
              <w:t>1 чел.</w:t>
            </w:r>
          </w:p>
        </w:tc>
      </w:tr>
      <w:tr w:rsidR="00292B4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B4D" w:rsidRPr="004C2C89" w:rsidRDefault="00292B4D" w:rsidP="00EF06E6">
            <w:pPr>
              <w:pStyle w:val="ConsPlusNonformat"/>
            </w:pPr>
            <w:r>
              <w:t>346</w:t>
            </w:r>
            <w:r w:rsidRPr="004C2C89">
              <w:t>.</w:t>
            </w:r>
            <w:r>
              <w:t xml:space="preserve"> </w:t>
            </w:r>
            <w:r>
              <w:t>Оператор котельной 3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867</w:t>
            </w:r>
            <w:r>
              <w:t xml:space="preserve">А; </w:t>
            </w:r>
            <w:r w:rsidRPr="004C2C89">
              <w:t>1 чел.</w:t>
            </w:r>
          </w:p>
        </w:tc>
      </w:tr>
      <w:tr w:rsidR="00292B4D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B4D" w:rsidRPr="004C2C89" w:rsidRDefault="00292B4D" w:rsidP="00EF06E6">
            <w:pPr>
              <w:pStyle w:val="ConsPlusNonformat"/>
            </w:pPr>
            <w:r>
              <w:t>347</w:t>
            </w:r>
            <w:r w:rsidRPr="004C2C89">
              <w:t>.</w:t>
            </w:r>
            <w:r>
              <w:t xml:space="preserve"> Оператор котельной 3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872</w:t>
            </w:r>
            <w:r>
              <w:t xml:space="preserve">А; </w:t>
            </w:r>
            <w:r w:rsidRPr="004C2C89">
              <w:t>1 чел.</w:t>
            </w:r>
          </w:p>
        </w:tc>
      </w:tr>
      <w:tr w:rsidR="00CA4624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624" w:rsidRPr="004C2C89" w:rsidRDefault="00CA4624" w:rsidP="00EF06E6">
            <w:pPr>
              <w:pStyle w:val="ConsPlusNonformat"/>
            </w:pPr>
            <w:r>
              <w:t>348</w:t>
            </w:r>
            <w:r w:rsidRPr="004C2C89">
              <w:t>.</w:t>
            </w:r>
            <w:r>
              <w:t xml:space="preserve"> Оператор котельной 3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750</w:t>
            </w:r>
            <w:r>
              <w:t xml:space="preserve">А; </w:t>
            </w:r>
            <w:r w:rsidRPr="004C2C89">
              <w:t>1 чел.</w:t>
            </w:r>
          </w:p>
        </w:tc>
      </w:tr>
      <w:tr w:rsidR="00B64442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442" w:rsidRPr="004C2C89" w:rsidRDefault="00B64442" w:rsidP="00EF06E6">
            <w:pPr>
              <w:pStyle w:val="ConsPlusNonformat"/>
            </w:pPr>
            <w:r>
              <w:t>349</w:t>
            </w:r>
            <w:r w:rsidRPr="004C2C89">
              <w:t>.</w:t>
            </w:r>
            <w:r>
              <w:t xml:space="preserve"> </w:t>
            </w:r>
            <w:r>
              <w:t>Оператор котельной 5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851</w:t>
            </w:r>
            <w:r>
              <w:t xml:space="preserve">А; </w:t>
            </w:r>
            <w:r w:rsidRPr="004C2C89">
              <w:t>1 чел.</w:t>
            </w:r>
          </w:p>
        </w:tc>
      </w:tr>
      <w:tr w:rsidR="00886962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62" w:rsidRPr="004C2C89" w:rsidRDefault="00886962" w:rsidP="00EF06E6">
            <w:pPr>
              <w:pStyle w:val="ConsPlusNonformat"/>
            </w:pPr>
            <w:r>
              <w:t>350</w:t>
            </w:r>
            <w:r w:rsidRPr="004C2C89">
              <w:t>.</w:t>
            </w:r>
            <w:r>
              <w:t xml:space="preserve"> Оператор котельной 5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854</w:t>
            </w:r>
            <w:r>
              <w:t xml:space="preserve">А; </w:t>
            </w:r>
            <w:r w:rsidRPr="004C2C89">
              <w:t>1 чел.</w:t>
            </w:r>
          </w:p>
        </w:tc>
      </w:tr>
      <w:tr w:rsidR="00A0565B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65B" w:rsidRPr="004C2C89" w:rsidRDefault="00A0565B" w:rsidP="00EF06E6">
            <w:pPr>
              <w:pStyle w:val="ConsPlusNonformat"/>
            </w:pPr>
            <w:r>
              <w:t>351</w:t>
            </w:r>
            <w:r w:rsidRPr="004C2C89">
              <w:t>.</w:t>
            </w:r>
            <w:r>
              <w:t xml:space="preserve"> </w:t>
            </w:r>
            <w:r>
              <w:t>Оператор котельной 4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857</w:t>
            </w:r>
            <w:r>
              <w:t xml:space="preserve">А; </w:t>
            </w:r>
            <w:r w:rsidRPr="004C2C89">
              <w:t>1 чел.</w:t>
            </w:r>
          </w:p>
        </w:tc>
      </w:tr>
      <w:tr w:rsidR="009F3D94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D94" w:rsidRPr="004C2C89" w:rsidRDefault="009F3D94" w:rsidP="00EF06E6">
            <w:pPr>
              <w:pStyle w:val="ConsPlusNonformat"/>
            </w:pPr>
            <w:r>
              <w:t>352</w:t>
            </w:r>
            <w:r w:rsidRPr="004C2C89">
              <w:t>.</w:t>
            </w:r>
            <w:r>
              <w:t xml:space="preserve"> </w:t>
            </w:r>
            <w:r w:rsidR="009B77DA" w:rsidRPr="009B77DA">
              <w:t>Аппаратчик химводоочистки 3 разряда</w:t>
            </w:r>
            <w:r>
              <w:t xml:space="preserve">; номер </w:t>
            </w:r>
            <w:r w:rsidR="00551260">
              <w:t>рабочего 86</w:t>
            </w:r>
            <w:r>
              <w:t xml:space="preserve">1А; </w:t>
            </w:r>
            <w:r w:rsidRPr="004C2C89">
              <w:t>1 чел.</w:t>
            </w:r>
          </w:p>
        </w:tc>
      </w:tr>
      <w:tr w:rsidR="007744F7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4F7" w:rsidRPr="004C2C89" w:rsidRDefault="007744F7" w:rsidP="00EF06E6">
            <w:pPr>
              <w:pStyle w:val="ConsPlusNonformat"/>
            </w:pPr>
            <w:r>
              <w:t>353</w:t>
            </w:r>
            <w:r w:rsidRPr="004C2C89">
              <w:t>.</w:t>
            </w:r>
            <w:r>
              <w:t xml:space="preserve"> Оператор котельной 4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1145</w:t>
            </w:r>
            <w:r>
              <w:t xml:space="preserve">А; </w:t>
            </w:r>
            <w:r w:rsidRPr="004C2C89">
              <w:t>1 чел.</w:t>
            </w:r>
          </w:p>
        </w:tc>
      </w:tr>
      <w:tr w:rsidR="00DD2AC2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AC2" w:rsidRPr="004C2C89" w:rsidRDefault="00DD2AC2" w:rsidP="00EF06E6">
            <w:pPr>
              <w:pStyle w:val="ConsPlusNonformat"/>
            </w:pPr>
            <w:r>
              <w:t>3</w:t>
            </w:r>
            <w:r>
              <w:t>54</w:t>
            </w:r>
            <w:r w:rsidRPr="004C2C89">
              <w:t>.</w:t>
            </w:r>
            <w:r>
              <w:t xml:space="preserve"> </w:t>
            </w:r>
            <w:r w:rsidRPr="009B77DA">
              <w:t>Аппаратчик химводоочистки 3 разряда</w:t>
            </w:r>
            <w:r>
              <w:t xml:space="preserve">; номер </w:t>
            </w:r>
            <w:r>
              <w:t>рабочего 1150</w:t>
            </w:r>
            <w:r>
              <w:t xml:space="preserve">А; </w:t>
            </w:r>
            <w:r w:rsidRPr="004C2C89">
              <w:t>1 чел.</w:t>
            </w:r>
          </w:p>
        </w:tc>
      </w:tr>
      <w:tr w:rsidR="00F51C2F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C2F" w:rsidRPr="004C2C89" w:rsidRDefault="00F51C2F" w:rsidP="00EF06E6">
            <w:pPr>
              <w:pStyle w:val="ConsPlusNonformat"/>
            </w:pPr>
            <w:r>
              <w:t>355</w:t>
            </w:r>
            <w:r w:rsidRPr="004C2C89">
              <w:t>.</w:t>
            </w:r>
            <w:r>
              <w:t xml:space="preserve"> Оператор котельной 4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1112</w:t>
            </w:r>
            <w:r>
              <w:t xml:space="preserve">А; </w:t>
            </w:r>
            <w:r w:rsidRPr="004C2C89">
              <w:t>1 чел.</w:t>
            </w:r>
          </w:p>
        </w:tc>
      </w:tr>
      <w:tr w:rsidR="00F51C2F" w:rsidRPr="004C2C89" w:rsidTr="00EF06E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C2F" w:rsidRPr="004C2C89" w:rsidRDefault="00F51C2F" w:rsidP="00EF06E6">
            <w:pPr>
              <w:pStyle w:val="ConsPlusNonformat"/>
            </w:pPr>
            <w:r>
              <w:t>356</w:t>
            </w:r>
            <w:r w:rsidRPr="004C2C89">
              <w:t>.</w:t>
            </w:r>
            <w:r>
              <w:t xml:space="preserve"> Оператор котельной 4</w:t>
            </w:r>
            <w:r w:rsidRPr="00243DF7">
              <w:t xml:space="preserve"> разряда</w:t>
            </w:r>
            <w:r>
              <w:t xml:space="preserve">; номер </w:t>
            </w:r>
            <w:r>
              <w:t>рабочего 1117</w:t>
            </w:r>
            <w:r>
              <w:t xml:space="preserve">А; </w:t>
            </w:r>
            <w:r w:rsidRPr="004C2C89">
              <w:t>1 чел.</w:t>
            </w:r>
          </w:p>
        </w:tc>
      </w:tr>
    </w:tbl>
    <w:p w:rsidR="00746736" w:rsidRDefault="00746736" w:rsidP="008746BB">
      <w:pPr>
        <w:pStyle w:val="ConsPlusNonformat"/>
      </w:pPr>
    </w:p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0F6C70">
        <w:t xml:space="preserve">труда </w:t>
      </w:r>
      <w:r w:rsidR="00F44D0B">
        <w:t xml:space="preserve">соответствуют </w:t>
      </w:r>
      <w:r w:rsidR="00DC1764" w:rsidRPr="008746BB">
        <w:t>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Default="00D551DD" w:rsidP="00DC1764">
      <w:pPr>
        <w:pStyle w:val="ConsPlusNonformat"/>
      </w:pPr>
      <w:r w:rsidRPr="008746BB">
        <w:t>Декларация подана на основании</w:t>
      </w:r>
    </w:p>
    <w:p w:rsidR="00674693" w:rsidRDefault="00674693" w:rsidP="00DC1764">
      <w:pPr>
        <w:pStyle w:val="ConsPlusNonformat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>За</w:t>
      </w:r>
      <w:r>
        <w:rPr>
          <w:rFonts w:ascii="Times New Roman" w:hAnsi="Times New Roman"/>
          <w:sz w:val="18"/>
          <w:szCs w:val="18"/>
          <w:lang w:val="en-US"/>
        </w:rPr>
        <w:t>ключение эксперта № 2868-</w:t>
      </w:r>
      <w:r>
        <w:rPr>
          <w:rFonts w:ascii="Times New Roman" w:hAnsi="Times New Roman"/>
          <w:sz w:val="18"/>
          <w:szCs w:val="18"/>
        </w:rPr>
        <w:t>ЗЭ</w:t>
      </w:r>
      <w:r>
        <w:rPr>
          <w:rFonts w:ascii="Times New Roman" w:hAnsi="Times New Roman"/>
          <w:sz w:val="18"/>
          <w:szCs w:val="18"/>
          <w:lang w:val="en-US"/>
        </w:rPr>
        <w:t xml:space="preserve"> от 03.04.2019</w:t>
      </w:r>
    </w:p>
    <w:p w:rsidR="00A06246" w:rsidRPr="008746BB" w:rsidRDefault="00A06246" w:rsidP="00DC1764">
      <w:pPr>
        <w:pStyle w:val="ConsPlusNonformat"/>
      </w:pP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>За</w:t>
      </w:r>
      <w:r>
        <w:rPr>
          <w:rFonts w:ascii="Times New Roman" w:hAnsi="Times New Roman"/>
          <w:sz w:val="18"/>
          <w:szCs w:val="18"/>
          <w:lang w:val="en-US"/>
        </w:rPr>
        <w:t>ключение эксперта № 7905 от 19.01</w:t>
      </w:r>
      <w:r>
        <w:rPr>
          <w:rFonts w:ascii="Times New Roman" w:hAnsi="Times New Roman"/>
          <w:sz w:val="18"/>
          <w:szCs w:val="18"/>
          <w:lang w:val="en-US"/>
        </w:rPr>
        <w:t>.202</w:t>
      </w:r>
      <w:r>
        <w:rPr>
          <w:rFonts w:ascii="Times New Roman" w:hAnsi="Times New Roman"/>
          <w:sz w:val="18"/>
          <w:szCs w:val="18"/>
          <w:lang w:val="en-US"/>
        </w:rPr>
        <w:t>1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597" w:rsidRDefault="00715781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За</w:t>
            </w:r>
            <w:r w:rsidR="00F27597">
              <w:rPr>
                <w:rFonts w:ascii="Times New Roman" w:hAnsi="Times New Roman"/>
                <w:sz w:val="18"/>
                <w:szCs w:val="18"/>
                <w:lang w:val="en-US"/>
              </w:rPr>
              <w:t>ключение эксперта № ЗЭ 11071 от 06.04.2023;</w:t>
            </w:r>
          </w:p>
          <w:p w:rsidR="009D030A" w:rsidRPr="00412485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rekvisits_bm"/>
            <w:bookmarkEnd w:id="4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F27597" w:rsidP="00A06246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"ЭсАрДжи-ЭКО";</w:t>
            </w:r>
            <w:r w:rsidR="00A06246">
              <w:rPr>
                <w:rFonts w:ascii="Times New Roman" w:hAnsi="Times New Roman"/>
              </w:rPr>
              <w:t xml:space="preserve"> </w:t>
            </w:r>
            <w:r w:rsidR="00A06246">
              <w:rPr>
                <w:rFonts w:ascii="Times New Roman" w:hAnsi="Times New Roman"/>
              </w:rPr>
              <w:t>Общество с ог</w:t>
            </w:r>
            <w:r w:rsidR="00A06246">
              <w:rPr>
                <w:rFonts w:ascii="Times New Roman" w:hAnsi="Times New Roman"/>
              </w:rPr>
              <w:t>раниченной ответственностью «Служба аттестации рабочих мест</w:t>
            </w:r>
            <w:bookmarkStart w:id="5" w:name="_GoBack"/>
            <w:bookmarkEnd w:id="5"/>
            <w:r w:rsidR="00A06246">
              <w:rPr>
                <w:rFonts w:ascii="Times New Roman" w:hAnsi="Times New Roman"/>
              </w:rPr>
              <w:t>"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F27597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- 195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F27597">
        <w:t>«_______» ____________ 202__ год</w:t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81"/>
        <w:gridCol w:w="1954"/>
        <w:gridCol w:w="281"/>
        <w:gridCol w:w="3988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8"/>
        <w:gridCol w:w="2380"/>
        <w:gridCol w:w="281"/>
        <w:gridCol w:w="3487"/>
        <w:gridCol w:w="2028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1"/>
        <w:gridCol w:w="2371"/>
        <w:gridCol w:w="281"/>
        <w:gridCol w:w="5511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81" w:rsidRDefault="00F71381" w:rsidP="0076042D">
      <w:pPr>
        <w:pStyle w:val="a9"/>
      </w:pPr>
      <w:r>
        <w:separator/>
      </w:r>
    </w:p>
  </w:endnote>
  <w:endnote w:type="continuationSeparator" w:id="0">
    <w:p w:rsidR="00F71381" w:rsidRDefault="00F71381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81" w:rsidRDefault="00F71381" w:rsidP="0076042D">
      <w:pPr>
        <w:pStyle w:val="a9"/>
      </w:pPr>
      <w:r>
        <w:separator/>
      </w:r>
    </w:p>
  </w:footnote>
  <w:footnote w:type="continuationSeparator" w:id="0">
    <w:p w:rsidR="00F71381" w:rsidRDefault="00F71381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ЭсАрДжи-ЭКО&quot;; 105082, г. Москва, вн.тер.г. муниципальный округ Басманный, ул. Большая Почтовая,д. 26В, стр. 2, подъезд 1, помещ. 4/5;105082, г. Москва, вн.тер.г. муниципальный округ Басманный, ул. Большая Почтовая,д. 26В, стр. 2, подъезд 1, помещ. 4/5; Регистрационный номер - 195 от 20.01.2016 "/>
    <w:docVar w:name="att_org_adr" w:val="105082, г. Москва, вн.тер.г. муниципальный округ Басманный, ул. Большая Почтовая,д. 26В, стр. 2, подъезд 1, помещ. 4/5;105082, г. Москва, вн.тер.г. муниципальный округ Басманный, ул. Большая Почтовая,д. 26В, стр. 2, подъезд 1, помещ. 4/5"/>
    <w:docVar w:name="att_org_dop" w:val="105082, Россия, г. Москва, ул. Бакунинская, дом 69, строение 1, этаж 2, помещ. 1, комната 42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att_zakl" w:val="- заключение;"/>
    <w:docVar w:name="bad_rm" w:val="    "/>
    <w:docVar w:name="boss_fio" w:val="Смирнов Дмитрий Виктор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915EC72EB9644F56862BF5220364B73E"/>
    <w:docVar w:name="org_id" w:val="36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36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ЗЭ 11071 от 06.04.2023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F27597"/>
    <w:rsid w:val="000024D7"/>
    <w:rsid w:val="000108F5"/>
    <w:rsid w:val="00022127"/>
    <w:rsid w:val="00025683"/>
    <w:rsid w:val="00042009"/>
    <w:rsid w:val="000461BE"/>
    <w:rsid w:val="00046815"/>
    <w:rsid w:val="00051A5D"/>
    <w:rsid w:val="0005488A"/>
    <w:rsid w:val="0005566C"/>
    <w:rsid w:val="000624A8"/>
    <w:rsid w:val="00076452"/>
    <w:rsid w:val="00080EE0"/>
    <w:rsid w:val="00085760"/>
    <w:rsid w:val="000A0483"/>
    <w:rsid w:val="000A1570"/>
    <w:rsid w:val="000A5B67"/>
    <w:rsid w:val="000A6D12"/>
    <w:rsid w:val="000B02DA"/>
    <w:rsid w:val="000C1059"/>
    <w:rsid w:val="000D0A49"/>
    <w:rsid w:val="000D1F5B"/>
    <w:rsid w:val="000F06FA"/>
    <w:rsid w:val="000F3C2A"/>
    <w:rsid w:val="000F6C70"/>
    <w:rsid w:val="00101540"/>
    <w:rsid w:val="001038AD"/>
    <w:rsid w:val="00110025"/>
    <w:rsid w:val="00115DF0"/>
    <w:rsid w:val="001429B1"/>
    <w:rsid w:val="00151500"/>
    <w:rsid w:val="001607C8"/>
    <w:rsid w:val="00163589"/>
    <w:rsid w:val="00170B88"/>
    <w:rsid w:val="00171081"/>
    <w:rsid w:val="001771DE"/>
    <w:rsid w:val="00180497"/>
    <w:rsid w:val="0018151A"/>
    <w:rsid w:val="0018643E"/>
    <w:rsid w:val="001900E6"/>
    <w:rsid w:val="00191145"/>
    <w:rsid w:val="001A005B"/>
    <w:rsid w:val="001A5AD7"/>
    <w:rsid w:val="001B636A"/>
    <w:rsid w:val="001D0536"/>
    <w:rsid w:val="001E11EB"/>
    <w:rsid w:val="001E1F53"/>
    <w:rsid w:val="001E7617"/>
    <w:rsid w:val="001F4D8D"/>
    <w:rsid w:val="001F5D6B"/>
    <w:rsid w:val="002133ED"/>
    <w:rsid w:val="0022514C"/>
    <w:rsid w:val="00234932"/>
    <w:rsid w:val="0023578C"/>
    <w:rsid w:val="002408C6"/>
    <w:rsid w:val="00243DF7"/>
    <w:rsid w:val="00250AAB"/>
    <w:rsid w:val="00255338"/>
    <w:rsid w:val="00255996"/>
    <w:rsid w:val="00273BE2"/>
    <w:rsid w:val="002846FD"/>
    <w:rsid w:val="00284832"/>
    <w:rsid w:val="00292B4D"/>
    <w:rsid w:val="002A12A9"/>
    <w:rsid w:val="002A5E24"/>
    <w:rsid w:val="002C3EE0"/>
    <w:rsid w:val="002C6C9E"/>
    <w:rsid w:val="002D7291"/>
    <w:rsid w:val="002E55C6"/>
    <w:rsid w:val="002E6EBB"/>
    <w:rsid w:val="00303799"/>
    <w:rsid w:val="00305B2F"/>
    <w:rsid w:val="00311648"/>
    <w:rsid w:val="003162BC"/>
    <w:rsid w:val="00323925"/>
    <w:rsid w:val="00326E8F"/>
    <w:rsid w:val="0034228C"/>
    <w:rsid w:val="00345762"/>
    <w:rsid w:val="0035630E"/>
    <w:rsid w:val="00356CDA"/>
    <w:rsid w:val="00366DAB"/>
    <w:rsid w:val="00367816"/>
    <w:rsid w:val="00377600"/>
    <w:rsid w:val="003864AA"/>
    <w:rsid w:val="00386F07"/>
    <w:rsid w:val="0038716A"/>
    <w:rsid w:val="003876C3"/>
    <w:rsid w:val="003A21BE"/>
    <w:rsid w:val="003C24DB"/>
    <w:rsid w:val="003C2CFE"/>
    <w:rsid w:val="003D62BE"/>
    <w:rsid w:val="003E3950"/>
    <w:rsid w:val="003E46D9"/>
    <w:rsid w:val="0040299E"/>
    <w:rsid w:val="00402CAC"/>
    <w:rsid w:val="00403696"/>
    <w:rsid w:val="004043C5"/>
    <w:rsid w:val="00407F94"/>
    <w:rsid w:val="00410A11"/>
    <w:rsid w:val="00412485"/>
    <w:rsid w:val="00416BD1"/>
    <w:rsid w:val="00432C35"/>
    <w:rsid w:val="004420F4"/>
    <w:rsid w:val="00444410"/>
    <w:rsid w:val="004508AC"/>
    <w:rsid w:val="0045797B"/>
    <w:rsid w:val="00466296"/>
    <w:rsid w:val="00486D94"/>
    <w:rsid w:val="004933E0"/>
    <w:rsid w:val="004A47AD"/>
    <w:rsid w:val="004B6DD1"/>
    <w:rsid w:val="004C2C89"/>
    <w:rsid w:val="004C40D2"/>
    <w:rsid w:val="004C4DB2"/>
    <w:rsid w:val="004C7940"/>
    <w:rsid w:val="004D433F"/>
    <w:rsid w:val="004E0D46"/>
    <w:rsid w:val="004F3BBE"/>
    <w:rsid w:val="004F4B19"/>
    <w:rsid w:val="004F5156"/>
    <w:rsid w:val="004F5C75"/>
    <w:rsid w:val="004F7E6D"/>
    <w:rsid w:val="00504BF1"/>
    <w:rsid w:val="00513C94"/>
    <w:rsid w:val="00521C9A"/>
    <w:rsid w:val="005306C1"/>
    <w:rsid w:val="005313A8"/>
    <w:rsid w:val="005404AD"/>
    <w:rsid w:val="00551260"/>
    <w:rsid w:val="00563E94"/>
    <w:rsid w:val="00576095"/>
    <w:rsid w:val="00576976"/>
    <w:rsid w:val="005832BA"/>
    <w:rsid w:val="00583FA2"/>
    <w:rsid w:val="00591E5C"/>
    <w:rsid w:val="00593177"/>
    <w:rsid w:val="00597A91"/>
    <w:rsid w:val="005A3A36"/>
    <w:rsid w:val="005B466C"/>
    <w:rsid w:val="005B7FE8"/>
    <w:rsid w:val="005C0A9A"/>
    <w:rsid w:val="005C1BE8"/>
    <w:rsid w:val="005E4044"/>
    <w:rsid w:val="005E6FFC"/>
    <w:rsid w:val="005E714A"/>
    <w:rsid w:val="005F28FC"/>
    <w:rsid w:val="005F7766"/>
    <w:rsid w:val="006003B2"/>
    <w:rsid w:val="00607BBE"/>
    <w:rsid w:val="006108CC"/>
    <w:rsid w:val="0061714A"/>
    <w:rsid w:val="00620D91"/>
    <w:rsid w:val="00622FD6"/>
    <w:rsid w:val="006404F9"/>
    <w:rsid w:val="006417E1"/>
    <w:rsid w:val="006454C2"/>
    <w:rsid w:val="006468C8"/>
    <w:rsid w:val="006578AA"/>
    <w:rsid w:val="00665795"/>
    <w:rsid w:val="0067101C"/>
    <w:rsid w:val="00674693"/>
    <w:rsid w:val="00687613"/>
    <w:rsid w:val="00690ACA"/>
    <w:rsid w:val="00695787"/>
    <w:rsid w:val="0069682B"/>
    <w:rsid w:val="006C28B3"/>
    <w:rsid w:val="006D2845"/>
    <w:rsid w:val="006D67A4"/>
    <w:rsid w:val="006D7039"/>
    <w:rsid w:val="006E0406"/>
    <w:rsid w:val="006E13DD"/>
    <w:rsid w:val="006F3A3A"/>
    <w:rsid w:val="00703987"/>
    <w:rsid w:val="00703BFE"/>
    <w:rsid w:val="007049EB"/>
    <w:rsid w:val="00710271"/>
    <w:rsid w:val="00714D98"/>
    <w:rsid w:val="00714F6D"/>
    <w:rsid w:val="00715781"/>
    <w:rsid w:val="007161EF"/>
    <w:rsid w:val="00716E1B"/>
    <w:rsid w:val="00717C9F"/>
    <w:rsid w:val="007211CF"/>
    <w:rsid w:val="007219E1"/>
    <w:rsid w:val="00724816"/>
    <w:rsid w:val="007400B1"/>
    <w:rsid w:val="007423ED"/>
    <w:rsid w:val="00746736"/>
    <w:rsid w:val="00756F58"/>
    <w:rsid w:val="0076042D"/>
    <w:rsid w:val="0076133B"/>
    <w:rsid w:val="007744F7"/>
    <w:rsid w:val="00774BF8"/>
    <w:rsid w:val="00792AC5"/>
    <w:rsid w:val="007B4F01"/>
    <w:rsid w:val="007D1852"/>
    <w:rsid w:val="007D2CEA"/>
    <w:rsid w:val="007D3A7E"/>
    <w:rsid w:val="008100A3"/>
    <w:rsid w:val="008224FD"/>
    <w:rsid w:val="008238FE"/>
    <w:rsid w:val="00831FB4"/>
    <w:rsid w:val="008355B4"/>
    <w:rsid w:val="008402EA"/>
    <w:rsid w:val="00842B5E"/>
    <w:rsid w:val="008449EF"/>
    <w:rsid w:val="00854A14"/>
    <w:rsid w:val="00864968"/>
    <w:rsid w:val="008746BB"/>
    <w:rsid w:val="00875447"/>
    <w:rsid w:val="00883461"/>
    <w:rsid w:val="00885EAC"/>
    <w:rsid w:val="00886962"/>
    <w:rsid w:val="008905EA"/>
    <w:rsid w:val="008C1462"/>
    <w:rsid w:val="008C79D6"/>
    <w:rsid w:val="008E68DE"/>
    <w:rsid w:val="0090397A"/>
    <w:rsid w:val="009052E7"/>
    <w:rsid w:val="0090588D"/>
    <w:rsid w:val="00911636"/>
    <w:rsid w:val="00922927"/>
    <w:rsid w:val="00926B34"/>
    <w:rsid w:val="0092778A"/>
    <w:rsid w:val="00950307"/>
    <w:rsid w:val="00967790"/>
    <w:rsid w:val="00983D6B"/>
    <w:rsid w:val="00984E7B"/>
    <w:rsid w:val="00996CBE"/>
    <w:rsid w:val="009A2129"/>
    <w:rsid w:val="009A58E9"/>
    <w:rsid w:val="009B77DA"/>
    <w:rsid w:val="009B7B8F"/>
    <w:rsid w:val="009C11C6"/>
    <w:rsid w:val="009C60FF"/>
    <w:rsid w:val="009D030A"/>
    <w:rsid w:val="009D6647"/>
    <w:rsid w:val="009D7A54"/>
    <w:rsid w:val="009D7FF9"/>
    <w:rsid w:val="009E1069"/>
    <w:rsid w:val="009E49B5"/>
    <w:rsid w:val="009E5F71"/>
    <w:rsid w:val="009F3D94"/>
    <w:rsid w:val="00A0003D"/>
    <w:rsid w:val="00A0565B"/>
    <w:rsid w:val="00A06246"/>
    <w:rsid w:val="00A06D68"/>
    <w:rsid w:val="00A12349"/>
    <w:rsid w:val="00A12FB1"/>
    <w:rsid w:val="00A1310A"/>
    <w:rsid w:val="00A250D6"/>
    <w:rsid w:val="00A25647"/>
    <w:rsid w:val="00A465F4"/>
    <w:rsid w:val="00A54C8D"/>
    <w:rsid w:val="00A679CB"/>
    <w:rsid w:val="00A90A46"/>
    <w:rsid w:val="00A90B00"/>
    <w:rsid w:val="00A91908"/>
    <w:rsid w:val="00AA4551"/>
    <w:rsid w:val="00AA46ED"/>
    <w:rsid w:val="00AA4DCC"/>
    <w:rsid w:val="00AB1C46"/>
    <w:rsid w:val="00AB3E93"/>
    <w:rsid w:val="00AC393B"/>
    <w:rsid w:val="00AC4A2C"/>
    <w:rsid w:val="00AD14A4"/>
    <w:rsid w:val="00AD7C32"/>
    <w:rsid w:val="00AE42FB"/>
    <w:rsid w:val="00AE7E16"/>
    <w:rsid w:val="00AF0812"/>
    <w:rsid w:val="00AF499B"/>
    <w:rsid w:val="00AF796F"/>
    <w:rsid w:val="00B0343D"/>
    <w:rsid w:val="00B10520"/>
    <w:rsid w:val="00B127BB"/>
    <w:rsid w:val="00B2277A"/>
    <w:rsid w:val="00B315D1"/>
    <w:rsid w:val="00B35FAD"/>
    <w:rsid w:val="00B41A60"/>
    <w:rsid w:val="00B42D95"/>
    <w:rsid w:val="00B64442"/>
    <w:rsid w:val="00B71AA5"/>
    <w:rsid w:val="00B74870"/>
    <w:rsid w:val="00B800AF"/>
    <w:rsid w:val="00B812FA"/>
    <w:rsid w:val="00B95368"/>
    <w:rsid w:val="00B96970"/>
    <w:rsid w:val="00BA5029"/>
    <w:rsid w:val="00BB5A6E"/>
    <w:rsid w:val="00BC2F3C"/>
    <w:rsid w:val="00BC3723"/>
    <w:rsid w:val="00BC7939"/>
    <w:rsid w:val="00BD2533"/>
    <w:rsid w:val="00BD75C9"/>
    <w:rsid w:val="00BE2606"/>
    <w:rsid w:val="00BE38A0"/>
    <w:rsid w:val="00BE6DAF"/>
    <w:rsid w:val="00BF29AD"/>
    <w:rsid w:val="00BF754A"/>
    <w:rsid w:val="00C019CB"/>
    <w:rsid w:val="00C02721"/>
    <w:rsid w:val="00C03D7E"/>
    <w:rsid w:val="00C05771"/>
    <w:rsid w:val="00C1073B"/>
    <w:rsid w:val="00C2182B"/>
    <w:rsid w:val="00C220F2"/>
    <w:rsid w:val="00C27932"/>
    <w:rsid w:val="00C30084"/>
    <w:rsid w:val="00C365FE"/>
    <w:rsid w:val="00C377A0"/>
    <w:rsid w:val="00C44AA4"/>
    <w:rsid w:val="00C5296C"/>
    <w:rsid w:val="00C54981"/>
    <w:rsid w:val="00C620E0"/>
    <w:rsid w:val="00C65E0D"/>
    <w:rsid w:val="00C65F41"/>
    <w:rsid w:val="00C72046"/>
    <w:rsid w:val="00C76F73"/>
    <w:rsid w:val="00C803F1"/>
    <w:rsid w:val="00C879BF"/>
    <w:rsid w:val="00CA4624"/>
    <w:rsid w:val="00CA4BBE"/>
    <w:rsid w:val="00CA7D9E"/>
    <w:rsid w:val="00CB1BEB"/>
    <w:rsid w:val="00CD1BF1"/>
    <w:rsid w:val="00CE3307"/>
    <w:rsid w:val="00CF4B14"/>
    <w:rsid w:val="00D01A6D"/>
    <w:rsid w:val="00D342DB"/>
    <w:rsid w:val="00D36AA7"/>
    <w:rsid w:val="00D54AA1"/>
    <w:rsid w:val="00D551DD"/>
    <w:rsid w:val="00D636B8"/>
    <w:rsid w:val="00D7167E"/>
    <w:rsid w:val="00D72721"/>
    <w:rsid w:val="00D76DF8"/>
    <w:rsid w:val="00D7787C"/>
    <w:rsid w:val="00D80D92"/>
    <w:rsid w:val="00D844EC"/>
    <w:rsid w:val="00D847C1"/>
    <w:rsid w:val="00D94F68"/>
    <w:rsid w:val="00DA2814"/>
    <w:rsid w:val="00DB0F9E"/>
    <w:rsid w:val="00DB5302"/>
    <w:rsid w:val="00DC1764"/>
    <w:rsid w:val="00DC1E3A"/>
    <w:rsid w:val="00DD0907"/>
    <w:rsid w:val="00DD2AC2"/>
    <w:rsid w:val="00DD6B1F"/>
    <w:rsid w:val="00DF45AE"/>
    <w:rsid w:val="00E124F4"/>
    <w:rsid w:val="00E14A9A"/>
    <w:rsid w:val="00E164E4"/>
    <w:rsid w:val="00E324B1"/>
    <w:rsid w:val="00E33691"/>
    <w:rsid w:val="00E36337"/>
    <w:rsid w:val="00E3739F"/>
    <w:rsid w:val="00E5041A"/>
    <w:rsid w:val="00E50599"/>
    <w:rsid w:val="00E507FD"/>
    <w:rsid w:val="00E53CD4"/>
    <w:rsid w:val="00E641C5"/>
    <w:rsid w:val="00E662AB"/>
    <w:rsid w:val="00E66598"/>
    <w:rsid w:val="00E74FAE"/>
    <w:rsid w:val="00E9359A"/>
    <w:rsid w:val="00E94B2C"/>
    <w:rsid w:val="00E962C5"/>
    <w:rsid w:val="00E96BCE"/>
    <w:rsid w:val="00EA38C5"/>
    <w:rsid w:val="00EA5708"/>
    <w:rsid w:val="00EB60BC"/>
    <w:rsid w:val="00EB72AD"/>
    <w:rsid w:val="00EC14B8"/>
    <w:rsid w:val="00EC37A1"/>
    <w:rsid w:val="00ED092B"/>
    <w:rsid w:val="00ED3585"/>
    <w:rsid w:val="00EE2BB5"/>
    <w:rsid w:val="00EF3DC4"/>
    <w:rsid w:val="00F107E7"/>
    <w:rsid w:val="00F13E43"/>
    <w:rsid w:val="00F14315"/>
    <w:rsid w:val="00F27597"/>
    <w:rsid w:val="00F37031"/>
    <w:rsid w:val="00F44D0B"/>
    <w:rsid w:val="00F455A0"/>
    <w:rsid w:val="00F5086A"/>
    <w:rsid w:val="00F51C2F"/>
    <w:rsid w:val="00F52350"/>
    <w:rsid w:val="00F6057C"/>
    <w:rsid w:val="00F664BA"/>
    <w:rsid w:val="00F71381"/>
    <w:rsid w:val="00F724DA"/>
    <w:rsid w:val="00F76072"/>
    <w:rsid w:val="00F808C1"/>
    <w:rsid w:val="00F82390"/>
    <w:rsid w:val="00F92F1B"/>
    <w:rsid w:val="00FB001B"/>
    <w:rsid w:val="00FC3781"/>
    <w:rsid w:val="00FD080B"/>
    <w:rsid w:val="00FD0E02"/>
    <w:rsid w:val="00FD2BA8"/>
    <w:rsid w:val="00FD3358"/>
    <w:rsid w:val="00FE7ACE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02729"/>
  <w15:chartTrackingRefBased/>
  <w15:docId w15:val="{A4AAB12B-B365-4E06-BA2F-D4064529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383</TotalTime>
  <Pages>7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Александра Баранова</dc:creator>
  <cp:keywords/>
  <dc:description/>
  <cp:lastModifiedBy>Administrator</cp:lastModifiedBy>
  <cp:revision>282</cp:revision>
  <dcterms:created xsi:type="dcterms:W3CDTF">2023-04-06T10:17:00Z</dcterms:created>
  <dcterms:modified xsi:type="dcterms:W3CDTF">2023-07-19T12:32:00Z</dcterms:modified>
</cp:coreProperties>
</file>